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253F5970" w14:textId="77777777" w:rsidTr="00F84A4D">
        <w:trPr>
          <w:trHeight w:val="993"/>
        </w:trPr>
        <w:tc>
          <w:tcPr>
            <w:tcW w:w="9815" w:type="dxa"/>
            <w:gridSpan w:val="5"/>
          </w:tcPr>
          <w:p w14:paraId="34890772" w14:textId="77777777" w:rsidR="0085764D" w:rsidRPr="00252251" w:rsidRDefault="0085764D" w:rsidP="00F84A4D">
            <w:pPr>
              <w:rPr>
                <w:sz w:val="12"/>
                <w:szCs w:val="12"/>
                <w:lang w:val="en-US"/>
              </w:rPr>
            </w:pPr>
          </w:p>
          <w:p w14:paraId="07EF5E02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4F6320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3EA962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098E4A6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2CA1ABB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E70375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07384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05EBE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038ECE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2E4D91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06947A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1EDF8E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171A03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F1C149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34F41B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29A022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951236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8C7F7B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A771B6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662CB7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724123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DDB58C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2E9250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41B11243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0A56DEE1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46FC44C4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1167AD8" w14:textId="2A6CB5A4" w:rsidR="0085764D" w:rsidRDefault="00625D51" w:rsidP="001E674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1E6740">
              <w:t>07</w:t>
            </w:r>
            <w:r w:rsidR="005B2F09">
              <w:t>.1</w:t>
            </w:r>
            <w:r w:rsidR="001E6740">
              <w:t>2</w:t>
            </w:r>
            <w:r w:rsidR="005B2F09">
              <w:t>.2023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16737688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696EC83" w14:textId="2D1B2344" w:rsidR="0085764D" w:rsidRDefault="00625D51" w:rsidP="00EB06E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EB06E7">
              <w:t>53/26</w:t>
            </w:r>
            <w:r>
              <w:fldChar w:fldCharType="end"/>
            </w:r>
          </w:p>
        </w:tc>
      </w:tr>
      <w:tr w:rsidR="0085764D" w14:paraId="74CFE8C7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56E6F19D" w14:textId="77777777" w:rsidR="0085764D" w:rsidRDefault="0085764D" w:rsidP="00F84A4D"/>
        </w:tc>
      </w:tr>
      <w:tr w:rsidR="0085764D" w14:paraId="6C9E4143" w14:textId="77777777" w:rsidTr="00F84A4D">
        <w:trPr>
          <w:trHeight w:val="826"/>
        </w:trPr>
        <w:tc>
          <w:tcPr>
            <w:tcW w:w="1951" w:type="dxa"/>
          </w:tcPr>
          <w:p w14:paraId="672204D7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1F209156" w14:textId="77777777" w:rsidR="0085764D" w:rsidRPr="00252D0D" w:rsidRDefault="00625D51" w:rsidP="001461A8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1461A8" w:rsidRPr="001461A8">
              <w:t xml:space="preserve">О внесении изменений в решение региональной службы по тарифам Нижегородской области </w:t>
            </w:r>
            <w:r w:rsidR="001461A8">
              <w:br/>
            </w:r>
            <w:r w:rsidR="001461A8" w:rsidRPr="001461A8">
              <w:t xml:space="preserve">от 28 ноября 2022 г. № 50/5 «Об установлении АКЦИОНЕРНОМУ ОБЩЕСТВУ «ТЕПЛОЭНЕРГО» (ИНН 5257087027), </w:t>
            </w:r>
            <w:r w:rsidR="001461A8">
              <w:br/>
            </w:r>
            <w:r w:rsidR="001461A8" w:rsidRPr="001461A8">
              <w:t xml:space="preserve">г. Нижний Новгород, тарифов в сферах теплоснабжения и горячего водоснабжения </w:t>
            </w:r>
            <w:r w:rsidR="001461A8">
              <w:br/>
            </w:r>
            <w:r w:rsidR="001461A8" w:rsidRPr="001461A8">
              <w:t>(с использованием открытой системы горячего водоснабжения) для потребителей городского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3F7452EE" w14:textId="77777777" w:rsidR="0085764D" w:rsidRDefault="0085764D" w:rsidP="00F84A4D"/>
        </w:tc>
      </w:tr>
    </w:tbl>
    <w:p w14:paraId="0E3A8827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7685E75A" w14:textId="77777777" w:rsidR="001E20FE" w:rsidRPr="001461A8" w:rsidRDefault="001461A8" w:rsidP="00DD2C81">
      <w:pPr>
        <w:tabs>
          <w:tab w:val="left" w:pos="1897"/>
        </w:tabs>
        <w:jc w:val="center"/>
        <w:rPr>
          <w:sz w:val="32"/>
          <w:szCs w:val="28"/>
        </w:rPr>
      </w:pPr>
      <w:r w:rsidRPr="001461A8">
        <w:rPr>
          <w:noProof/>
          <w:szCs w:val="24"/>
        </w:rPr>
        <w:t>округа город Нижний Новгород»</w:t>
      </w:r>
    </w:p>
    <w:p w14:paraId="0A0967D4" w14:textId="77777777" w:rsidR="001461A8" w:rsidRDefault="001461A8" w:rsidP="00DD2C81">
      <w:pPr>
        <w:tabs>
          <w:tab w:val="left" w:pos="1897"/>
        </w:tabs>
        <w:jc w:val="center"/>
        <w:rPr>
          <w:szCs w:val="28"/>
        </w:rPr>
      </w:pPr>
    </w:p>
    <w:p w14:paraId="0524B9E7" w14:textId="77777777" w:rsidR="00EB06E7" w:rsidRDefault="00EB06E7" w:rsidP="001461A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14:paraId="255A76AC" w14:textId="2A6523E8" w:rsidR="001461A8" w:rsidRPr="001461A8" w:rsidRDefault="004F5029" w:rsidP="001461A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proofErr w:type="gramStart"/>
      <w:r w:rsidRPr="001461A8">
        <w:rPr>
          <w:szCs w:val="28"/>
        </w:rPr>
        <w:t xml:space="preserve">В соответствии с Федеральным законом от 27 июля 2010 г. № 190-ФЗ «О теплоснабжении», </w:t>
      </w:r>
      <w:r w:rsidR="00400C48" w:rsidRPr="00400C48">
        <w:rPr>
          <w:szCs w:val="28"/>
        </w:rPr>
        <w:t xml:space="preserve">Федеральным законом от 21 июля 2005 г. № 115-ФЗ </w:t>
      </w:r>
      <w:r w:rsidR="00400C48">
        <w:rPr>
          <w:szCs w:val="28"/>
        </w:rPr>
        <w:br/>
      </w:r>
      <w:r w:rsidR="00400C48" w:rsidRPr="00400C48">
        <w:rPr>
          <w:szCs w:val="28"/>
        </w:rPr>
        <w:t xml:space="preserve">«О концессионных соглашениях», </w:t>
      </w:r>
      <w:r w:rsidRPr="001461A8">
        <w:rPr>
          <w:szCs w:val="28"/>
        </w:rPr>
        <w:t>постановлением Прав</w:t>
      </w:r>
      <w:r w:rsidR="00741B85" w:rsidRPr="001461A8">
        <w:rPr>
          <w:szCs w:val="28"/>
        </w:rPr>
        <w:t xml:space="preserve">ительства Российской Федерации </w:t>
      </w:r>
      <w:r w:rsidRPr="001461A8">
        <w:rPr>
          <w:szCs w:val="28"/>
        </w:rPr>
        <w:t>от 22 октября 2012 г. № 1075 «О ценообра</w:t>
      </w:r>
      <w:r w:rsidR="007473FA" w:rsidRPr="001461A8">
        <w:rPr>
          <w:szCs w:val="28"/>
        </w:rPr>
        <w:t>з</w:t>
      </w:r>
      <w:r w:rsidR="00F35B3B" w:rsidRPr="001461A8">
        <w:rPr>
          <w:szCs w:val="28"/>
        </w:rPr>
        <w:t>овании в сфере теплоснабжения»</w:t>
      </w:r>
      <w:r w:rsidR="00982C24" w:rsidRPr="001461A8">
        <w:rPr>
          <w:szCs w:val="28"/>
        </w:rPr>
        <w:t>, приказом ФСТ России от 7 июня 2013 г. № 163 «Об утверждении Регламента открытия дел об установлении регулируемых цен (тарифов) и отмене</w:t>
      </w:r>
      <w:proofErr w:type="gramEnd"/>
      <w:r w:rsidR="00982C24" w:rsidRPr="001461A8">
        <w:rPr>
          <w:szCs w:val="28"/>
        </w:rPr>
        <w:t xml:space="preserve"> регулирования тарифов в сфере теплоснабжения» </w:t>
      </w:r>
      <w:r w:rsidRPr="001461A8">
        <w:rPr>
          <w:szCs w:val="28"/>
        </w:rPr>
        <w:t xml:space="preserve">и на основании рассмотрения расчетных и обосновывающих материалов, представленных </w:t>
      </w:r>
      <w:r w:rsidR="001461A8" w:rsidRPr="001461A8">
        <w:rPr>
          <w:szCs w:val="28"/>
        </w:rPr>
        <w:t xml:space="preserve">АКЦИОНЕРНЫМ ОБЩЕСТВОМ </w:t>
      </w:r>
      <w:r w:rsidR="001461A8" w:rsidRPr="001461A8">
        <w:rPr>
          <w:noProof/>
          <w:szCs w:val="28"/>
        </w:rPr>
        <w:t>«ТЕПЛОЭНЕРГО» (ИНН 5257087027), г. Нижний Новгород</w:t>
      </w:r>
      <w:r w:rsidR="001461A8" w:rsidRPr="001461A8">
        <w:rPr>
          <w:bCs/>
          <w:szCs w:val="28"/>
        </w:rPr>
        <w:t xml:space="preserve">, </w:t>
      </w:r>
      <w:r w:rsidR="002B4BE4">
        <w:rPr>
          <w:szCs w:val="28"/>
        </w:rPr>
        <w:t>экспертных заключений</w:t>
      </w:r>
      <w:r w:rsidR="001461A8" w:rsidRPr="001461A8">
        <w:rPr>
          <w:szCs w:val="28"/>
        </w:rPr>
        <w:t xml:space="preserve"> рег. №</w:t>
      </w:r>
      <w:r w:rsidR="00100F37">
        <w:rPr>
          <w:szCs w:val="28"/>
        </w:rPr>
        <w:t>№</w:t>
      </w:r>
      <w:r w:rsidR="001461A8" w:rsidRPr="001461A8">
        <w:rPr>
          <w:szCs w:val="28"/>
        </w:rPr>
        <w:t xml:space="preserve"> в-</w:t>
      </w:r>
      <w:r w:rsidR="00370CCF">
        <w:rPr>
          <w:szCs w:val="28"/>
        </w:rPr>
        <w:t>698</w:t>
      </w:r>
      <w:r w:rsidR="001461A8" w:rsidRPr="001461A8">
        <w:rPr>
          <w:szCs w:val="28"/>
        </w:rPr>
        <w:t xml:space="preserve"> </w:t>
      </w:r>
      <w:r w:rsidR="00370CCF" w:rsidRPr="00370CCF">
        <w:rPr>
          <w:szCs w:val="28"/>
        </w:rPr>
        <w:t xml:space="preserve">от </w:t>
      </w:r>
      <w:r w:rsidR="00370CCF" w:rsidRPr="00F8271F">
        <w:rPr>
          <w:szCs w:val="28"/>
        </w:rPr>
        <w:t xml:space="preserve">23 </w:t>
      </w:r>
      <w:r w:rsidR="00370CCF" w:rsidRPr="00370CCF">
        <w:rPr>
          <w:szCs w:val="28"/>
        </w:rPr>
        <w:t>ноября 2023 г.</w:t>
      </w:r>
      <w:r w:rsidR="00100F37">
        <w:rPr>
          <w:szCs w:val="28"/>
        </w:rPr>
        <w:t>,</w:t>
      </w:r>
      <w:r w:rsidR="002B4BE4" w:rsidRPr="001461A8">
        <w:rPr>
          <w:szCs w:val="28"/>
        </w:rPr>
        <w:t xml:space="preserve"> в-</w:t>
      </w:r>
      <w:r w:rsidR="002B4BE4">
        <w:rPr>
          <w:szCs w:val="28"/>
        </w:rPr>
        <w:t>698/1</w:t>
      </w:r>
      <w:r w:rsidR="002B4BE4" w:rsidRPr="001461A8">
        <w:rPr>
          <w:szCs w:val="28"/>
        </w:rPr>
        <w:t xml:space="preserve"> </w:t>
      </w:r>
      <w:r w:rsidR="002B4BE4" w:rsidRPr="00370CCF">
        <w:rPr>
          <w:szCs w:val="28"/>
        </w:rPr>
        <w:t xml:space="preserve">от </w:t>
      </w:r>
      <w:r w:rsidR="002B4BE4" w:rsidRPr="00F8271F">
        <w:rPr>
          <w:szCs w:val="28"/>
        </w:rPr>
        <w:t xml:space="preserve">23 </w:t>
      </w:r>
      <w:r w:rsidR="002B4BE4" w:rsidRPr="00370CCF">
        <w:rPr>
          <w:szCs w:val="28"/>
        </w:rPr>
        <w:t>ноября 2023 г.</w:t>
      </w:r>
      <w:r w:rsidR="00370CCF" w:rsidRPr="00370CCF">
        <w:rPr>
          <w:szCs w:val="28"/>
        </w:rPr>
        <w:t>:</w:t>
      </w:r>
    </w:p>
    <w:p w14:paraId="1A877483" w14:textId="77777777" w:rsidR="001461A8" w:rsidRPr="001461A8" w:rsidRDefault="001461A8" w:rsidP="001461A8">
      <w:pPr>
        <w:spacing w:line="276" w:lineRule="auto"/>
        <w:ind w:firstLine="709"/>
        <w:jc w:val="both"/>
        <w:rPr>
          <w:rFonts w:eastAsia="Calibri"/>
          <w:bCs/>
          <w:szCs w:val="28"/>
        </w:rPr>
      </w:pPr>
      <w:r w:rsidRPr="001461A8">
        <w:rPr>
          <w:rFonts w:eastAsia="Calibri"/>
          <w:b/>
          <w:bCs/>
          <w:szCs w:val="28"/>
        </w:rPr>
        <w:t>1.</w:t>
      </w:r>
      <w:r w:rsidRPr="001461A8">
        <w:rPr>
          <w:rFonts w:eastAsia="Calibri"/>
          <w:bCs/>
          <w:szCs w:val="28"/>
        </w:rPr>
        <w:t xml:space="preserve"> Внести </w:t>
      </w:r>
      <w:r w:rsidRPr="001461A8">
        <w:rPr>
          <w:rFonts w:eastAsia="Calibri"/>
          <w:noProof/>
          <w:szCs w:val="28"/>
        </w:rPr>
        <w:t xml:space="preserve">в решение региональной службы по тарифам Нижегородской области </w:t>
      </w:r>
      <w:r w:rsidRPr="001461A8">
        <w:rPr>
          <w:rFonts w:eastAsia="Calibri"/>
          <w:szCs w:val="28"/>
        </w:rPr>
        <w:t xml:space="preserve">от </w:t>
      </w:r>
      <w:r w:rsidRPr="001461A8">
        <w:rPr>
          <w:noProof/>
          <w:szCs w:val="28"/>
        </w:rPr>
        <w:t>28 ноября 2022 г. № 50/5 «Об установлении АКЦИОНЕРНОМУ ОБЩЕСТВУ «ТЕПЛОЭНЕРГО» (ИНН 5257087027), г. Нижний Новгород, тарифов в сферах теплоснабжения и горячего водоснабжения (с использованием открытой системы горячего водоснабжения) для потребителей городского округа город Нижний Новгород</w:t>
      </w:r>
      <w:r w:rsidRPr="001461A8">
        <w:rPr>
          <w:rFonts w:eastAsia="Calibri"/>
          <w:szCs w:val="28"/>
        </w:rPr>
        <w:t xml:space="preserve">» следующие </w:t>
      </w:r>
      <w:r w:rsidRPr="001461A8">
        <w:rPr>
          <w:rFonts w:eastAsia="Calibri"/>
          <w:bCs/>
          <w:szCs w:val="28"/>
        </w:rPr>
        <w:t>изменения:</w:t>
      </w:r>
    </w:p>
    <w:p w14:paraId="598D78C4" w14:textId="18233821" w:rsidR="005B2F09" w:rsidRDefault="005B2F09" w:rsidP="005B2F09">
      <w:pPr>
        <w:tabs>
          <w:tab w:val="left" w:pos="709"/>
        </w:tabs>
        <w:spacing w:line="276" w:lineRule="auto"/>
        <w:jc w:val="both"/>
        <w:rPr>
          <w:szCs w:val="28"/>
        </w:rPr>
      </w:pPr>
      <w:r>
        <w:rPr>
          <w:rFonts w:eastAsia="Calibri"/>
          <w:b/>
          <w:bCs/>
          <w:szCs w:val="28"/>
        </w:rPr>
        <w:tab/>
      </w:r>
      <w:r w:rsidR="001461A8" w:rsidRPr="001461A8">
        <w:rPr>
          <w:rFonts w:eastAsia="Calibri"/>
          <w:b/>
          <w:bCs/>
          <w:szCs w:val="28"/>
        </w:rPr>
        <w:t>1.1.</w:t>
      </w:r>
      <w:r w:rsidR="001461A8" w:rsidRPr="001461A8">
        <w:rPr>
          <w:rFonts w:eastAsia="Calibri"/>
          <w:bCs/>
          <w:szCs w:val="28"/>
        </w:rPr>
        <w:t xml:space="preserve"> </w:t>
      </w:r>
      <w:r w:rsidR="002D30C5">
        <w:rPr>
          <w:rFonts w:eastAsia="Calibri"/>
          <w:bCs/>
          <w:szCs w:val="28"/>
        </w:rPr>
        <w:t xml:space="preserve">Таблицу </w:t>
      </w:r>
      <w:r w:rsidR="002D30C5">
        <w:rPr>
          <w:szCs w:val="28"/>
        </w:rPr>
        <w:t>Приложения</w:t>
      </w:r>
      <w:r w:rsidRPr="00400C48">
        <w:rPr>
          <w:szCs w:val="28"/>
        </w:rPr>
        <w:t xml:space="preserve"> 1 к решению изложить в новой редакции согласно Приложению к настоящему решению.</w:t>
      </w:r>
    </w:p>
    <w:p w14:paraId="235ED35E" w14:textId="77777777" w:rsidR="001461A8" w:rsidRPr="001461A8" w:rsidRDefault="005B2F09" w:rsidP="001461A8">
      <w:pPr>
        <w:spacing w:line="276" w:lineRule="auto"/>
        <w:ind w:firstLine="709"/>
        <w:jc w:val="both"/>
        <w:rPr>
          <w:rFonts w:eastAsia="Calibri"/>
          <w:bCs/>
          <w:szCs w:val="28"/>
        </w:rPr>
      </w:pPr>
      <w:r w:rsidRPr="005B2F09">
        <w:rPr>
          <w:rFonts w:eastAsia="Calibri"/>
          <w:b/>
          <w:bCs/>
          <w:szCs w:val="28"/>
        </w:rPr>
        <w:t>1.2.</w:t>
      </w:r>
      <w:r>
        <w:rPr>
          <w:rFonts w:eastAsia="Calibri"/>
          <w:bCs/>
          <w:szCs w:val="28"/>
        </w:rPr>
        <w:t xml:space="preserve"> </w:t>
      </w:r>
      <w:r w:rsidR="001461A8" w:rsidRPr="001461A8">
        <w:rPr>
          <w:rFonts w:eastAsia="Calibri"/>
          <w:bCs/>
          <w:szCs w:val="28"/>
        </w:rPr>
        <w:t>Таблицу Приложения 2 к решению изложить в следующей редакции:</w:t>
      </w:r>
    </w:p>
    <w:p w14:paraId="07DF80AA" w14:textId="77777777" w:rsidR="001461A8" w:rsidRPr="001461A8" w:rsidRDefault="001461A8" w:rsidP="001461A8">
      <w:pPr>
        <w:spacing w:line="276" w:lineRule="auto"/>
        <w:jc w:val="both"/>
        <w:rPr>
          <w:rFonts w:eastAsia="Calibri"/>
          <w:bCs/>
          <w:szCs w:val="28"/>
        </w:rPr>
      </w:pPr>
      <w:r w:rsidRPr="001461A8">
        <w:rPr>
          <w:rFonts w:eastAsia="Calibri"/>
          <w:bCs/>
          <w:szCs w:val="28"/>
        </w:rPr>
        <w:t>«</w:t>
      </w:r>
    </w:p>
    <w:tbl>
      <w:tblPr>
        <w:tblW w:w="98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3091"/>
        <w:gridCol w:w="2625"/>
        <w:gridCol w:w="940"/>
        <w:gridCol w:w="1137"/>
        <w:gridCol w:w="1347"/>
      </w:tblGrid>
      <w:tr w:rsidR="001461A8" w:rsidRPr="00FD59C2" w14:paraId="629FA8EC" w14:textId="77777777" w:rsidTr="001461A8">
        <w:trPr>
          <w:trHeight w:val="20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A020" w14:textId="77777777" w:rsidR="001461A8" w:rsidRPr="008055B6" w:rsidRDefault="001461A8" w:rsidP="00CA071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055B6">
              <w:rPr>
                <w:b/>
                <w:bCs/>
                <w:sz w:val="16"/>
                <w:szCs w:val="16"/>
                <w:lang w:eastAsia="en-US"/>
              </w:rPr>
              <w:lastRenderedPageBreak/>
              <w:t xml:space="preserve">№ </w:t>
            </w:r>
            <w:proofErr w:type="gramStart"/>
            <w:r w:rsidRPr="008055B6">
              <w:rPr>
                <w:b/>
                <w:bCs/>
                <w:sz w:val="16"/>
                <w:szCs w:val="16"/>
                <w:lang w:eastAsia="en-US"/>
              </w:rPr>
              <w:t>п</w:t>
            </w:r>
            <w:proofErr w:type="gramEnd"/>
            <w:r w:rsidRPr="008055B6">
              <w:rPr>
                <w:b/>
                <w:bCs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9F1A" w14:textId="77777777" w:rsidR="001461A8" w:rsidRPr="008055B6" w:rsidRDefault="001461A8" w:rsidP="00CA071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055B6">
              <w:rPr>
                <w:b/>
                <w:bCs/>
                <w:sz w:val="16"/>
                <w:szCs w:val="16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7A1F" w14:textId="77777777" w:rsidR="001461A8" w:rsidRPr="008055B6" w:rsidRDefault="001461A8" w:rsidP="00CA071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055B6">
              <w:rPr>
                <w:b/>
                <w:bCs/>
                <w:sz w:val="16"/>
                <w:szCs w:val="16"/>
                <w:lang w:eastAsia="en-US"/>
              </w:rPr>
              <w:t>Вид тарифа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AA49" w14:textId="77777777" w:rsidR="001461A8" w:rsidRPr="008055B6" w:rsidRDefault="001461A8" w:rsidP="00CA071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055B6">
              <w:rPr>
                <w:b/>
                <w:bCs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A71B" w14:textId="77777777" w:rsidR="001461A8" w:rsidRPr="008055B6" w:rsidRDefault="001461A8" w:rsidP="00CA071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055B6">
              <w:rPr>
                <w:b/>
                <w:bCs/>
                <w:sz w:val="16"/>
                <w:szCs w:val="16"/>
                <w:lang w:eastAsia="en-US"/>
              </w:rPr>
              <w:t>Вода</w:t>
            </w:r>
          </w:p>
        </w:tc>
      </w:tr>
      <w:tr w:rsidR="001461A8" w:rsidRPr="00FD59C2" w14:paraId="1295E06A" w14:textId="77777777" w:rsidTr="001461A8">
        <w:trPr>
          <w:trHeight w:val="149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5827" w14:textId="77777777" w:rsidR="001461A8" w:rsidRPr="008055B6" w:rsidRDefault="001461A8" w:rsidP="00CA071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91A8" w14:textId="77777777" w:rsidR="001461A8" w:rsidRPr="008055B6" w:rsidRDefault="001461A8" w:rsidP="00CA071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AA6F" w14:textId="77777777" w:rsidR="001461A8" w:rsidRPr="008055B6" w:rsidRDefault="001461A8" w:rsidP="00CA071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13FB" w14:textId="77777777" w:rsidR="001461A8" w:rsidRPr="008055B6" w:rsidRDefault="001461A8" w:rsidP="00CA071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4BBD" w14:textId="77777777" w:rsidR="001461A8" w:rsidRPr="008055B6" w:rsidRDefault="001461A8" w:rsidP="00CA071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055B6">
              <w:rPr>
                <w:b/>
                <w:sz w:val="16"/>
                <w:szCs w:val="16"/>
                <w:lang w:eastAsia="en-US"/>
              </w:rPr>
              <w:t>с 1 января по 30 июня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67D68" w14:textId="77777777" w:rsidR="001461A8" w:rsidRPr="008055B6" w:rsidRDefault="001461A8" w:rsidP="00CA071C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8055B6">
              <w:rPr>
                <w:b/>
                <w:sz w:val="16"/>
                <w:szCs w:val="16"/>
                <w:lang w:eastAsia="en-US"/>
              </w:rPr>
              <w:t>с 1 июля по 31 декабря</w:t>
            </w:r>
          </w:p>
        </w:tc>
      </w:tr>
      <w:tr w:rsidR="001461A8" w:rsidRPr="00FD59C2" w14:paraId="16D5F016" w14:textId="77777777" w:rsidTr="001461A8">
        <w:trPr>
          <w:trHeight w:val="4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1010" w14:textId="77777777" w:rsidR="001461A8" w:rsidRPr="008055B6" w:rsidRDefault="001461A8" w:rsidP="00CA071C">
            <w:pPr>
              <w:jc w:val="center"/>
              <w:rPr>
                <w:b/>
                <w:bCs/>
                <w:sz w:val="16"/>
                <w:lang w:eastAsia="en-US"/>
              </w:rPr>
            </w:pPr>
            <w:r w:rsidRPr="008055B6">
              <w:rPr>
                <w:b/>
                <w:bCs/>
                <w:sz w:val="16"/>
                <w:lang w:eastAsia="en-US"/>
              </w:rPr>
              <w:t>1.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E937" w14:textId="77777777" w:rsidR="001461A8" w:rsidRPr="00FD59C2" w:rsidRDefault="001461A8" w:rsidP="001461A8">
            <w:pPr>
              <w:rPr>
                <w:sz w:val="25"/>
                <w:szCs w:val="25"/>
                <w:lang w:eastAsia="en-US"/>
              </w:rPr>
            </w:pPr>
            <w:r w:rsidRPr="005B2F09">
              <w:rPr>
                <w:bCs/>
                <w:sz w:val="24"/>
                <w:szCs w:val="25"/>
                <w:lang w:eastAsia="en-US"/>
              </w:rPr>
              <w:t xml:space="preserve">АКЦИОНЕРНОЕ ОБЩЕСТВО «ТЕПЛОЭНЕРГО» </w:t>
            </w:r>
            <w:r w:rsidRPr="005B2F09">
              <w:rPr>
                <w:bCs/>
                <w:sz w:val="24"/>
                <w:szCs w:val="25"/>
                <w:lang w:eastAsia="en-US"/>
              </w:rPr>
              <w:br/>
              <w:t>(ИНН 5257087027), г. Нижний Новгород</w:t>
            </w:r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ADB0" w14:textId="77777777" w:rsidR="001461A8" w:rsidRPr="008055B6" w:rsidRDefault="001461A8" w:rsidP="00CA071C">
            <w:pPr>
              <w:ind w:right="57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 w:rsidRPr="008055B6">
              <w:rPr>
                <w:b/>
                <w:bCs/>
                <w:sz w:val="18"/>
                <w:szCs w:val="18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461A8" w:rsidRPr="00FD59C2" w14:paraId="4E223051" w14:textId="77777777" w:rsidTr="001461A8">
        <w:trPr>
          <w:trHeight w:val="24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49D8" w14:textId="77777777" w:rsidR="001461A8" w:rsidRPr="008055B6" w:rsidRDefault="001461A8" w:rsidP="00CA071C">
            <w:pPr>
              <w:jc w:val="center"/>
              <w:rPr>
                <w:b/>
                <w:bCs/>
                <w:sz w:val="16"/>
                <w:lang w:eastAsia="en-US"/>
              </w:rPr>
            </w:pPr>
            <w:r w:rsidRPr="008055B6">
              <w:rPr>
                <w:b/>
                <w:bCs/>
                <w:sz w:val="16"/>
                <w:lang w:eastAsia="en-US"/>
              </w:rPr>
              <w:t>1.1.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B2BE" w14:textId="77777777" w:rsidR="001461A8" w:rsidRPr="00FD59C2" w:rsidRDefault="001461A8" w:rsidP="00CA071C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039B" w14:textId="77777777" w:rsidR="001461A8" w:rsidRPr="008055B6" w:rsidRDefault="001461A8" w:rsidP="00CA071C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8055B6">
              <w:rPr>
                <w:sz w:val="18"/>
                <w:szCs w:val="18"/>
                <w:lang w:eastAsia="en-US"/>
              </w:rPr>
              <w:t>двухставочный</w:t>
            </w:r>
            <w:proofErr w:type="spellEnd"/>
          </w:p>
        </w:tc>
      </w:tr>
      <w:tr w:rsidR="001461A8" w:rsidRPr="00FD59C2" w14:paraId="324AED17" w14:textId="77777777" w:rsidTr="0046648B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A4798E" w14:textId="77777777" w:rsidR="001461A8" w:rsidRPr="008055B6" w:rsidRDefault="001461A8" w:rsidP="001461A8">
            <w:pPr>
              <w:jc w:val="center"/>
              <w:rPr>
                <w:b/>
                <w:bCs/>
                <w:sz w:val="16"/>
                <w:lang w:eastAsia="en-US"/>
              </w:rPr>
            </w:pPr>
            <w:r w:rsidRPr="008055B6">
              <w:rPr>
                <w:b/>
                <w:bCs/>
                <w:sz w:val="16"/>
                <w:lang w:eastAsia="en-US"/>
              </w:rPr>
              <w:t>1.1.</w:t>
            </w:r>
            <w:r>
              <w:rPr>
                <w:b/>
                <w:bCs/>
                <w:sz w:val="16"/>
                <w:lang w:eastAsia="en-US"/>
              </w:rPr>
              <w:t>1</w:t>
            </w:r>
            <w:r w:rsidRPr="008055B6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062B" w14:textId="77777777" w:rsidR="001461A8" w:rsidRPr="00FD59C2" w:rsidRDefault="001461A8" w:rsidP="00CA071C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6155" w14:textId="77777777" w:rsidR="001461A8" w:rsidRPr="008055B6" w:rsidRDefault="001461A8" w:rsidP="00CA071C">
            <w:pPr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ставка за тепловую энергию, руб./Гкал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AFDF2E" w14:textId="77777777" w:rsidR="001461A8" w:rsidRPr="008055B6" w:rsidRDefault="001461A8" w:rsidP="00CA071C">
            <w:pPr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D7BB" w14:textId="1AD6A9AD" w:rsidR="001461A8" w:rsidRPr="0046648B" w:rsidRDefault="00400C48" w:rsidP="0046648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46648B" w:rsidRPr="0046648B">
              <w:rPr>
                <w:sz w:val="16"/>
                <w:szCs w:val="16"/>
                <w:lang w:eastAsia="en-US"/>
              </w:rPr>
              <w:t>073,82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E9B0" w14:textId="69C7E953" w:rsidR="001461A8" w:rsidRPr="0046648B" w:rsidRDefault="00400C48" w:rsidP="0046648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46648B" w:rsidRPr="0046648B">
              <w:rPr>
                <w:sz w:val="16"/>
                <w:szCs w:val="16"/>
                <w:lang w:eastAsia="en-US"/>
              </w:rPr>
              <w:t>179,06</w:t>
            </w:r>
          </w:p>
        </w:tc>
      </w:tr>
      <w:tr w:rsidR="001461A8" w:rsidRPr="00FD59C2" w14:paraId="5EBD604A" w14:textId="77777777" w:rsidTr="0046648B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5169" w14:textId="77777777" w:rsidR="001461A8" w:rsidRPr="008055B6" w:rsidRDefault="001461A8" w:rsidP="00CA071C">
            <w:pPr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1.1.2</w:t>
            </w:r>
            <w:r w:rsidRPr="008055B6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22FA" w14:textId="77777777" w:rsidR="001461A8" w:rsidRPr="00FD59C2" w:rsidRDefault="001461A8" w:rsidP="00CA071C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B826" w14:textId="77777777" w:rsidR="001461A8" w:rsidRPr="008055B6" w:rsidRDefault="001461A8" w:rsidP="00CA071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4FDD" w14:textId="77777777" w:rsidR="001461A8" w:rsidRPr="008055B6" w:rsidRDefault="001461A8" w:rsidP="00CA071C">
            <w:pPr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A4C1" w14:textId="1D25A8C5" w:rsidR="001461A8" w:rsidRPr="0046648B" w:rsidRDefault="00400C48" w:rsidP="0046648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46648B" w:rsidRPr="0046648B">
              <w:rPr>
                <w:sz w:val="16"/>
                <w:szCs w:val="16"/>
                <w:lang w:eastAsia="en-US"/>
              </w:rPr>
              <w:t>179,06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674B" w14:textId="4AB2F301" w:rsidR="001461A8" w:rsidRPr="0046648B" w:rsidRDefault="00400C48" w:rsidP="0046648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46648B" w:rsidRPr="0046648B">
              <w:rPr>
                <w:sz w:val="16"/>
                <w:szCs w:val="16"/>
                <w:lang w:eastAsia="en-US"/>
              </w:rPr>
              <w:t>246,27</w:t>
            </w:r>
          </w:p>
        </w:tc>
      </w:tr>
      <w:tr w:rsidR="001461A8" w:rsidRPr="00FD59C2" w14:paraId="6F02FEE3" w14:textId="77777777" w:rsidTr="0046648B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F1FE" w14:textId="77777777" w:rsidR="001461A8" w:rsidRPr="008055B6" w:rsidRDefault="001461A8" w:rsidP="00CA071C">
            <w:pPr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1.1.3</w:t>
            </w:r>
            <w:r w:rsidRPr="008055B6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6175" w14:textId="77777777" w:rsidR="001461A8" w:rsidRPr="00FD59C2" w:rsidRDefault="001461A8" w:rsidP="00CA071C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AA95" w14:textId="77777777" w:rsidR="001461A8" w:rsidRPr="008055B6" w:rsidRDefault="001461A8" w:rsidP="00CA071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F13D" w14:textId="77777777" w:rsidR="001461A8" w:rsidRPr="008055B6" w:rsidRDefault="001461A8" w:rsidP="00CA071C">
            <w:pPr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AC91" w14:textId="067D608A" w:rsidR="001461A8" w:rsidRPr="0046648B" w:rsidRDefault="00400C48" w:rsidP="0046648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46648B" w:rsidRPr="0046648B">
              <w:rPr>
                <w:sz w:val="16"/>
                <w:szCs w:val="16"/>
                <w:lang w:eastAsia="en-US"/>
              </w:rPr>
              <w:t>246,27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16BC" w14:textId="43496395" w:rsidR="001461A8" w:rsidRPr="0046648B" w:rsidRDefault="0046648B" w:rsidP="00400C48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1296,12</w:t>
            </w:r>
          </w:p>
        </w:tc>
      </w:tr>
      <w:tr w:rsidR="001461A8" w:rsidRPr="00FD59C2" w14:paraId="0D1F24F3" w14:textId="77777777" w:rsidTr="0046648B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4D70" w14:textId="77777777" w:rsidR="001461A8" w:rsidRPr="008055B6" w:rsidRDefault="001461A8" w:rsidP="00CA071C">
            <w:pPr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1.1.4</w:t>
            </w:r>
            <w:r w:rsidRPr="008055B6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CAF02" w14:textId="77777777" w:rsidR="001461A8" w:rsidRPr="00FD59C2" w:rsidRDefault="001461A8" w:rsidP="00CA071C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BA18" w14:textId="77777777" w:rsidR="001461A8" w:rsidRPr="008055B6" w:rsidRDefault="001461A8" w:rsidP="00CA071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E072" w14:textId="77777777" w:rsidR="001461A8" w:rsidRPr="008055B6" w:rsidRDefault="001461A8" w:rsidP="00CA071C">
            <w:pPr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31F5" w14:textId="0958141B" w:rsidR="001461A8" w:rsidRPr="0046648B" w:rsidRDefault="00400C48" w:rsidP="0046648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46648B" w:rsidRPr="0046648B">
              <w:rPr>
                <w:sz w:val="16"/>
                <w:szCs w:val="16"/>
                <w:lang w:eastAsia="en-US"/>
              </w:rPr>
              <w:t>296,12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6BD8" w14:textId="1B3E9F25" w:rsidR="001461A8" w:rsidRPr="0046648B" w:rsidRDefault="00400C48" w:rsidP="0046648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46648B" w:rsidRPr="0046648B">
              <w:rPr>
                <w:sz w:val="16"/>
                <w:szCs w:val="16"/>
                <w:lang w:eastAsia="en-US"/>
              </w:rPr>
              <w:t>347,96</w:t>
            </w:r>
          </w:p>
        </w:tc>
      </w:tr>
      <w:tr w:rsidR="0046648B" w:rsidRPr="00FD59C2" w14:paraId="3B408F77" w14:textId="77777777" w:rsidTr="0046648B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D92BD5" w14:textId="77777777" w:rsidR="0046648B" w:rsidRPr="008055B6" w:rsidRDefault="0046648B" w:rsidP="0046648B">
            <w:pPr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1.1.5</w:t>
            </w:r>
            <w:r w:rsidRPr="008055B6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7500" w14:textId="77777777" w:rsidR="0046648B" w:rsidRPr="00FD59C2" w:rsidRDefault="0046648B" w:rsidP="0046648B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6D20" w14:textId="77777777" w:rsidR="0046648B" w:rsidRPr="008055B6" w:rsidRDefault="0046648B" w:rsidP="0046648B">
            <w:pPr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 xml:space="preserve">ставка за содержание тепловой мощности, </w:t>
            </w:r>
            <w:proofErr w:type="spellStart"/>
            <w:r w:rsidRPr="008055B6">
              <w:rPr>
                <w:sz w:val="18"/>
                <w:szCs w:val="18"/>
                <w:lang w:eastAsia="en-US"/>
              </w:rPr>
              <w:t>тыс</w:t>
            </w:r>
            <w:proofErr w:type="gramStart"/>
            <w:r w:rsidRPr="008055B6">
              <w:rPr>
                <w:sz w:val="18"/>
                <w:szCs w:val="18"/>
                <w:lang w:eastAsia="en-US"/>
              </w:rPr>
              <w:t>.р</w:t>
            </w:r>
            <w:proofErr w:type="gramEnd"/>
            <w:r w:rsidRPr="008055B6">
              <w:rPr>
                <w:sz w:val="18"/>
                <w:szCs w:val="18"/>
                <w:lang w:eastAsia="en-US"/>
              </w:rPr>
              <w:t>уб</w:t>
            </w:r>
            <w:proofErr w:type="spellEnd"/>
            <w:r w:rsidRPr="008055B6">
              <w:rPr>
                <w:sz w:val="18"/>
                <w:szCs w:val="18"/>
                <w:lang w:eastAsia="en-US"/>
              </w:rPr>
              <w:t>./Гкал/ч в мес.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D31C4D" w14:textId="77777777" w:rsidR="0046648B" w:rsidRPr="008055B6" w:rsidRDefault="0046648B" w:rsidP="0046648B">
            <w:pPr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67E0" w14:textId="0BE4D4ED" w:rsidR="0046648B" w:rsidRPr="0046648B" w:rsidRDefault="0046648B" w:rsidP="0046648B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286,82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D52A" w14:textId="64C9483C" w:rsidR="0046648B" w:rsidRPr="0046648B" w:rsidRDefault="0046648B" w:rsidP="0046648B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314,89</w:t>
            </w:r>
          </w:p>
        </w:tc>
      </w:tr>
      <w:tr w:rsidR="0046648B" w:rsidRPr="00FD59C2" w14:paraId="53C453FE" w14:textId="77777777" w:rsidTr="0046648B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8E97" w14:textId="77777777" w:rsidR="0046648B" w:rsidRPr="008055B6" w:rsidRDefault="0046648B" w:rsidP="0046648B">
            <w:pPr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1.1.6</w:t>
            </w:r>
            <w:r w:rsidRPr="008055B6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FFD5" w14:textId="77777777" w:rsidR="0046648B" w:rsidRPr="00FD59C2" w:rsidRDefault="0046648B" w:rsidP="0046648B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8B6F" w14:textId="77777777" w:rsidR="0046648B" w:rsidRPr="008055B6" w:rsidRDefault="0046648B" w:rsidP="0046648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013B" w14:textId="77777777" w:rsidR="0046648B" w:rsidRPr="008055B6" w:rsidRDefault="0046648B" w:rsidP="0046648B">
            <w:pPr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2174" w14:textId="357DA49B" w:rsidR="0046648B" w:rsidRPr="0046648B" w:rsidRDefault="0046648B" w:rsidP="0046648B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314,89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43FF" w14:textId="30209711" w:rsidR="0046648B" w:rsidRPr="0046648B" w:rsidRDefault="0046648B" w:rsidP="0046648B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332,87</w:t>
            </w:r>
          </w:p>
        </w:tc>
      </w:tr>
      <w:tr w:rsidR="0046648B" w:rsidRPr="00FD59C2" w14:paraId="600FB07B" w14:textId="77777777" w:rsidTr="0046648B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269E" w14:textId="77777777" w:rsidR="0046648B" w:rsidRPr="008055B6" w:rsidRDefault="0046648B" w:rsidP="0046648B">
            <w:pPr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1.1.7</w:t>
            </w:r>
            <w:r w:rsidRPr="008055B6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5217" w14:textId="77777777" w:rsidR="0046648B" w:rsidRPr="00FD59C2" w:rsidRDefault="0046648B" w:rsidP="0046648B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1C44" w14:textId="77777777" w:rsidR="0046648B" w:rsidRPr="008055B6" w:rsidRDefault="0046648B" w:rsidP="0046648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235C" w14:textId="77777777" w:rsidR="0046648B" w:rsidRPr="008055B6" w:rsidRDefault="0046648B" w:rsidP="0046648B">
            <w:pPr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6546" w14:textId="46AA8B35" w:rsidR="0046648B" w:rsidRPr="0046648B" w:rsidRDefault="0046648B" w:rsidP="0046648B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332,87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1B00" w14:textId="17AB45D3" w:rsidR="0046648B" w:rsidRPr="0046648B" w:rsidRDefault="0046648B" w:rsidP="0046648B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346,16</w:t>
            </w:r>
          </w:p>
        </w:tc>
      </w:tr>
      <w:tr w:rsidR="0046648B" w:rsidRPr="00FD59C2" w14:paraId="5BBBCEE2" w14:textId="77777777" w:rsidTr="0046648B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4496" w14:textId="77777777" w:rsidR="0046648B" w:rsidRPr="008055B6" w:rsidRDefault="0046648B" w:rsidP="0046648B">
            <w:pPr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1.1.8</w:t>
            </w:r>
            <w:r w:rsidRPr="008055B6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0987" w14:textId="77777777" w:rsidR="0046648B" w:rsidRPr="00FD59C2" w:rsidRDefault="0046648B" w:rsidP="0046648B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747C" w14:textId="77777777" w:rsidR="0046648B" w:rsidRPr="008055B6" w:rsidRDefault="0046648B" w:rsidP="0046648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7704" w14:textId="77777777" w:rsidR="0046648B" w:rsidRPr="008055B6" w:rsidRDefault="0046648B" w:rsidP="0046648B">
            <w:pPr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903E" w14:textId="4470CE02" w:rsidR="0046648B" w:rsidRPr="0046648B" w:rsidRDefault="0046648B" w:rsidP="0046648B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346,16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A691" w14:textId="0E1A299B" w:rsidR="0046648B" w:rsidRPr="0046648B" w:rsidRDefault="0046648B" w:rsidP="0046648B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358,0</w:t>
            </w:r>
            <w:r w:rsidR="006E4138">
              <w:rPr>
                <w:sz w:val="16"/>
                <w:szCs w:val="16"/>
                <w:lang w:eastAsia="en-US"/>
              </w:rPr>
              <w:t>9</w:t>
            </w:r>
          </w:p>
        </w:tc>
      </w:tr>
      <w:tr w:rsidR="0046648B" w:rsidRPr="00FD59C2" w14:paraId="46BEEDC9" w14:textId="77777777" w:rsidTr="001461A8">
        <w:trPr>
          <w:trHeight w:val="23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9582" w14:textId="77777777" w:rsidR="0046648B" w:rsidRPr="008055B6" w:rsidRDefault="0046648B" w:rsidP="0046648B">
            <w:pPr>
              <w:jc w:val="center"/>
              <w:rPr>
                <w:b/>
                <w:bCs/>
                <w:sz w:val="16"/>
                <w:lang w:eastAsia="en-US"/>
              </w:rPr>
            </w:pP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7B29" w14:textId="77777777" w:rsidR="0046648B" w:rsidRPr="00FD59C2" w:rsidRDefault="0046648B" w:rsidP="0046648B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B30D" w14:textId="77777777" w:rsidR="0046648B" w:rsidRPr="008055B6" w:rsidRDefault="0046648B" w:rsidP="0046648B">
            <w:pPr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Население (тарифы указаны с учетом НДС)</w:t>
            </w:r>
          </w:p>
        </w:tc>
      </w:tr>
      <w:tr w:rsidR="0046648B" w:rsidRPr="00FD59C2" w14:paraId="7670BA9C" w14:textId="77777777" w:rsidTr="001461A8">
        <w:trPr>
          <w:trHeight w:val="24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1FCC" w14:textId="77777777" w:rsidR="0046648B" w:rsidRPr="008055B6" w:rsidRDefault="0046648B" w:rsidP="0046648B">
            <w:pPr>
              <w:jc w:val="center"/>
              <w:rPr>
                <w:b/>
                <w:bCs/>
                <w:sz w:val="16"/>
                <w:lang w:eastAsia="en-US"/>
              </w:rPr>
            </w:pPr>
            <w:r w:rsidRPr="008055B6">
              <w:rPr>
                <w:b/>
                <w:bCs/>
                <w:sz w:val="16"/>
                <w:lang w:eastAsia="en-US"/>
              </w:rPr>
              <w:t>1.2.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9E8A" w14:textId="77777777" w:rsidR="0046648B" w:rsidRPr="00FD59C2" w:rsidRDefault="0046648B" w:rsidP="0046648B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6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EE45" w14:textId="77777777" w:rsidR="0046648B" w:rsidRPr="008055B6" w:rsidRDefault="0046648B" w:rsidP="0046648B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8055B6">
              <w:rPr>
                <w:sz w:val="18"/>
                <w:szCs w:val="18"/>
                <w:lang w:eastAsia="en-US"/>
              </w:rPr>
              <w:t>двухставочный</w:t>
            </w:r>
            <w:proofErr w:type="spellEnd"/>
          </w:p>
        </w:tc>
      </w:tr>
      <w:tr w:rsidR="0046648B" w:rsidRPr="00FD59C2" w14:paraId="4479A9F5" w14:textId="77777777" w:rsidTr="0046648B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3E1F0" w14:textId="77777777" w:rsidR="0046648B" w:rsidRPr="008055B6" w:rsidRDefault="0046648B" w:rsidP="0046648B">
            <w:pPr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1.2.1</w:t>
            </w:r>
            <w:r w:rsidRPr="008055B6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AA59" w14:textId="77777777" w:rsidR="0046648B" w:rsidRPr="00FD59C2" w:rsidRDefault="0046648B" w:rsidP="0046648B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0354" w14:textId="77777777" w:rsidR="0046648B" w:rsidRPr="008055B6" w:rsidRDefault="0046648B" w:rsidP="0046648B">
            <w:pPr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ставка за тепловую энергию, руб./Гкал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F7960A" w14:textId="77777777" w:rsidR="0046648B" w:rsidRPr="008055B6" w:rsidRDefault="0046648B" w:rsidP="0046648B">
            <w:pPr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E674" w14:textId="6041F465" w:rsidR="0046648B" w:rsidRPr="0046648B" w:rsidRDefault="00400C48" w:rsidP="0046648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46648B" w:rsidRPr="0046648B">
              <w:rPr>
                <w:sz w:val="16"/>
                <w:szCs w:val="16"/>
                <w:lang w:eastAsia="en-US"/>
              </w:rPr>
              <w:t>288,58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F4D6" w14:textId="5A179F70" w:rsidR="0046648B" w:rsidRPr="0046648B" w:rsidRDefault="00400C48" w:rsidP="0046648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46648B" w:rsidRPr="0046648B">
              <w:rPr>
                <w:sz w:val="16"/>
                <w:szCs w:val="16"/>
                <w:lang w:eastAsia="en-US"/>
              </w:rPr>
              <w:t>414,87</w:t>
            </w:r>
          </w:p>
        </w:tc>
      </w:tr>
      <w:tr w:rsidR="0046648B" w:rsidRPr="00FD59C2" w14:paraId="0E19F431" w14:textId="77777777" w:rsidTr="0046648B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EB48" w14:textId="77777777" w:rsidR="0046648B" w:rsidRPr="008055B6" w:rsidRDefault="0046648B" w:rsidP="0046648B">
            <w:pPr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1.2.2</w:t>
            </w:r>
            <w:r w:rsidRPr="008055B6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E361" w14:textId="77777777" w:rsidR="0046648B" w:rsidRPr="00FD59C2" w:rsidRDefault="0046648B" w:rsidP="0046648B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B8E3" w14:textId="77777777" w:rsidR="0046648B" w:rsidRPr="008055B6" w:rsidRDefault="0046648B" w:rsidP="0046648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9C3B" w14:textId="77777777" w:rsidR="0046648B" w:rsidRPr="008055B6" w:rsidRDefault="0046648B" w:rsidP="0046648B">
            <w:pPr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6404" w14:textId="75E95389" w:rsidR="0046648B" w:rsidRPr="0046648B" w:rsidRDefault="00400C48" w:rsidP="0046648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46648B" w:rsidRPr="0046648B">
              <w:rPr>
                <w:sz w:val="16"/>
                <w:szCs w:val="16"/>
                <w:lang w:eastAsia="en-US"/>
              </w:rPr>
              <w:t>414,87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92FE" w14:textId="5CC617F5" w:rsidR="0046648B" w:rsidRPr="0046648B" w:rsidRDefault="00400C48" w:rsidP="0046648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46648B" w:rsidRPr="0046648B">
              <w:rPr>
                <w:sz w:val="16"/>
                <w:szCs w:val="16"/>
                <w:lang w:eastAsia="en-US"/>
              </w:rPr>
              <w:t>495,52</w:t>
            </w:r>
          </w:p>
        </w:tc>
      </w:tr>
      <w:tr w:rsidR="0046648B" w:rsidRPr="00FD59C2" w14:paraId="5285F15D" w14:textId="77777777" w:rsidTr="0046648B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C78" w14:textId="77777777" w:rsidR="0046648B" w:rsidRPr="008055B6" w:rsidRDefault="0046648B" w:rsidP="0046648B">
            <w:pPr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1.2.3</w:t>
            </w:r>
            <w:r w:rsidRPr="008055B6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F1B4" w14:textId="77777777" w:rsidR="0046648B" w:rsidRPr="00FD59C2" w:rsidRDefault="0046648B" w:rsidP="0046648B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6361" w14:textId="77777777" w:rsidR="0046648B" w:rsidRPr="008055B6" w:rsidRDefault="0046648B" w:rsidP="0046648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43AC" w14:textId="77777777" w:rsidR="0046648B" w:rsidRPr="008055B6" w:rsidRDefault="0046648B" w:rsidP="0046648B">
            <w:pPr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099C" w14:textId="56310348" w:rsidR="0046648B" w:rsidRPr="0046648B" w:rsidRDefault="00400C48" w:rsidP="0046648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46648B" w:rsidRPr="0046648B">
              <w:rPr>
                <w:sz w:val="16"/>
                <w:szCs w:val="16"/>
                <w:lang w:eastAsia="en-US"/>
              </w:rPr>
              <w:t>495,52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5D44" w14:textId="27A45FD6" w:rsidR="0046648B" w:rsidRPr="0046648B" w:rsidRDefault="00400C48" w:rsidP="0046648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46648B" w:rsidRPr="0046648B">
              <w:rPr>
                <w:sz w:val="16"/>
                <w:szCs w:val="16"/>
                <w:lang w:eastAsia="en-US"/>
              </w:rPr>
              <w:t>555,34</w:t>
            </w:r>
          </w:p>
        </w:tc>
      </w:tr>
      <w:tr w:rsidR="0046648B" w:rsidRPr="00FD59C2" w14:paraId="322652F2" w14:textId="77777777" w:rsidTr="0046648B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9B1" w14:textId="77777777" w:rsidR="0046648B" w:rsidRPr="008055B6" w:rsidRDefault="0046648B" w:rsidP="0046648B">
            <w:pPr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1.2.4</w:t>
            </w:r>
            <w:r w:rsidRPr="008055B6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E47E" w14:textId="77777777" w:rsidR="0046648B" w:rsidRPr="00FD59C2" w:rsidRDefault="0046648B" w:rsidP="0046648B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A618" w14:textId="77777777" w:rsidR="0046648B" w:rsidRPr="008055B6" w:rsidRDefault="0046648B" w:rsidP="0046648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A4FB" w14:textId="77777777" w:rsidR="0046648B" w:rsidRPr="008055B6" w:rsidRDefault="0046648B" w:rsidP="0046648B">
            <w:pPr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2F38" w14:textId="0B45BF12" w:rsidR="0046648B" w:rsidRPr="0046648B" w:rsidRDefault="00400C48" w:rsidP="0046648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46648B" w:rsidRPr="0046648B">
              <w:rPr>
                <w:sz w:val="16"/>
                <w:szCs w:val="16"/>
                <w:lang w:eastAsia="en-US"/>
              </w:rPr>
              <w:t>555,34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26C5" w14:textId="38250A11" w:rsidR="0046648B" w:rsidRPr="0046648B" w:rsidRDefault="00400C48" w:rsidP="0046648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46648B" w:rsidRPr="0046648B">
              <w:rPr>
                <w:sz w:val="16"/>
                <w:szCs w:val="16"/>
                <w:lang w:eastAsia="en-US"/>
              </w:rPr>
              <w:t>617,55</w:t>
            </w:r>
          </w:p>
        </w:tc>
      </w:tr>
      <w:tr w:rsidR="0046648B" w:rsidRPr="00FD59C2" w14:paraId="754697A9" w14:textId="77777777" w:rsidTr="0046648B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8DFAA" w14:textId="77777777" w:rsidR="0046648B" w:rsidRPr="008055B6" w:rsidRDefault="0046648B" w:rsidP="0046648B">
            <w:pPr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1.2.5</w:t>
            </w:r>
            <w:r w:rsidRPr="008055B6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36C1" w14:textId="77777777" w:rsidR="0046648B" w:rsidRPr="00FD59C2" w:rsidRDefault="0046648B" w:rsidP="0046648B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5438" w14:textId="77777777" w:rsidR="0046648B" w:rsidRPr="008055B6" w:rsidRDefault="0046648B" w:rsidP="0046648B">
            <w:pPr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 xml:space="preserve">ставка за содержание тепловой мощности, </w:t>
            </w:r>
            <w:proofErr w:type="spellStart"/>
            <w:r w:rsidRPr="008055B6">
              <w:rPr>
                <w:sz w:val="18"/>
                <w:szCs w:val="18"/>
                <w:lang w:eastAsia="en-US"/>
              </w:rPr>
              <w:t>тыс</w:t>
            </w:r>
            <w:proofErr w:type="gramStart"/>
            <w:r w:rsidRPr="008055B6">
              <w:rPr>
                <w:sz w:val="18"/>
                <w:szCs w:val="18"/>
                <w:lang w:eastAsia="en-US"/>
              </w:rPr>
              <w:t>.р</w:t>
            </w:r>
            <w:proofErr w:type="gramEnd"/>
            <w:r w:rsidRPr="008055B6">
              <w:rPr>
                <w:sz w:val="18"/>
                <w:szCs w:val="18"/>
                <w:lang w:eastAsia="en-US"/>
              </w:rPr>
              <w:t>уб</w:t>
            </w:r>
            <w:proofErr w:type="spellEnd"/>
            <w:r w:rsidRPr="008055B6">
              <w:rPr>
                <w:sz w:val="18"/>
                <w:szCs w:val="18"/>
                <w:lang w:eastAsia="en-US"/>
              </w:rPr>
              <w:t>./Гкал/ч в мес.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89CB7A" w14:textId="77777777" w:rsidR="0046648B" w:rsidRPr="008055B6" w:rsidRDefault="0046648B" w:rsidP="0046648B">
            <w:pPr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C6B6" w14:textId="317C279E" w:rsidR="0046648B" w:rsidRPr="0046648B" w:rsidRDefault="0046648B" w:rsidP="0046648B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344,18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0138" w14:textId="03089BC3" w:rsidR="0046648B" w:rsidRPr="0046648B" w:rsidRDefault="0046648B" w:rsidP="0046648B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377,87</w:t>
            </w:r>
          </w:p>
        </w:tc>
      </w:tr>
      <w:tr w:rsidR="0046648B" w:rsidRPr="00FD59C2" w14:paraId="683C8D43" w14:textId="77777777" w:rsidTr="0046648B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1D3" w14:textId="77777777" w:rsidR="0046648B" w:rsidRPr="008055B6" w:rsidRDefault="0046648B" w:rsidP="0046648B">
            <w:pPr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1.2.6</w:t>
            </w:r>
            <w:r w:rsidRPr="008055B6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A6FD" w14:textId="77777777" w:rsidR="0046648B" w:rsidRPr="00FD59C2" w:rsidRDefault="0046648B" w:rsidP="0046648B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21DC" w14:textId="77777777" w:rsidR="0046648B" w:rsidRPr="008055B6" w:rsidRDefault="0046648B" w:rsidP="0046648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C8C4" w14:textId="77777777" w:rsidR="0046648B" w:rsidRPr="008055B6" w:rsidRDefault="0046648B" w:rsidP="0046648B">
            <w:pPr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EADB" w14:textId="03F8BE47" w:rsidR="0046648B" w:rsidRPr="0046648B" w:rsidRDefault="0046648B" w:rsidP="0046648B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377,87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C3BA" w14:textId="78A8662F" w:rsidR="0046648B" w:rsidRPr="0046648B" w:rsidRDefault="0046648B" w:rsidP="0046648B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399,44</w:t>
            </w:r>
          </w:p>
        </w:tc>
      </w:tr>
      <w:tr w:rsidR="0046648B" w:rsidRPr="00FD59C2" w14:paraId="5306E59E" w14:textId="77777777" w:rsidTr="0046648B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233F" w14:textId="77777777" w:rsidR="0046648B" w:rsidRPr="008055B6" w:rsidRDefault="0046648B" w:rsidP="0046648B">
            <w:pPr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1.2.7</w:t>
            </w:r>
            <w:r w:rsidRPr="008055B6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14E9" w14:textId="77777777" w:rsidR="0046648B" w:rsidRPr="00FD59C2" w:rsidRDefault="0046648B" w:rsidP="0046648B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ED36" w14:textId="77777777" w:rsidR="0046648B" w:rsidRPr="008055B6" w:rsidRDefault="0046648B" w:rsidP="0046648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FDCC" w14:textId="77777777" w:rsidR="0046648B" w:rsidRPr="008055B6" w:rsidRDefault="0046648B" w:rsidP="0046648B">
            <w:pPr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3208" w14:textId="7D9DF740" w:rsidR="0046648B" w:rsidRPr="0046648B" w:rsidRDefault="0046648B" w:rsidP="0046648B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399,44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3C38" w14:textId="30234A5D" w:rsidR="0046648B" w:rsidRPr="0046648B" w:rsidRDefault="0046648B" w:rsidP="0046648B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415,39</w:t>
            </w:r>
          </w:p>
        </w:tc>
      </w:tr>
      <w:tr w:rsidR="0046648B" w:rsidRPr="00FD59C2" w14:paraId="5E46E1C9" w14:textId="77777777" w:rsidTr="0046648B">
        <w:trPr>
          <w:trHeight w:val="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BDDB" w14:textId="77777777" w:rsidR="0046648B" w:rsidRPr="008055B6" w:rsidRDefault="0046648B" w:rsidP="0046648B">
            <w:pPr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1.2.8</w:t>
            </w:r>
            <w:r w:rsidRPr="008055B6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6423" w14:textId="77777777" w:rsidR="0046648B" w:rsidRPr="00FD59C2" w:rsidRDefault="0046648B" w:rsidP="0046648B">
            <w:pPr>
              <w:rPr>
                <w:sz w:val="25"/>
                <w:szCs w:val="25"/>
                <w:lang w:eastAsia="en-US"/>
              </w:rPr>
            </w:pPr>
          </w:p>
        </w:tc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4391" w14:textId="77777777" w:rsidR="0046648B" w:rsidRPr="008055B6" w:rsidRDefault="0046648B" w:rsidP="0046648B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FBFF" w14:textId="77777777" w:rsidR="0046648B" w:rsidRPr="008055B6" w:rsidRDefault="0046648B" w:rsidP="0046648B">
            <w:pPr>
              <w:ind w:left="57" w:right="57"/>
              <w:jc w:val="center"/>
              <w:rPr>
                <w:sz w:val="18"/>
                <w:szCs w:val="18"/>
                <w:lang w:eastAsia="en-US"/>
              </w:rPr>
            </w:pPr>
            <w:r w:rsidRPr="008055B6">
              <w:rPr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BCBCB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5C2C" w14:textId="12368873" w:rsidR="0046648B" w:rsidRPr="0046648B" w:rsidRDefault="0046648B" w:rsidP="0046648B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415,39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EB76" w14:textId="4588C273" w:rsidR="0046648B" w:rsidRPr="0046648B" w:rsidRDefault="0046648B" w:rsidP="0046648B">
            <w:pPr>
              <w:jc w:val="center"/>
              <w:rPr>
                <w:sz w:val="16"/>
                <w:szCs w:val="16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429,7</w:t>
            </w:r>
            <w:r w:rsidR="006E4138">
              <w:rPr>
                <w:sz w:val="16"/>
                <w:szCs w:val="16"/>
                <w:lang w:eastAsia="en-US"/>
              </w:rPr>
              <w:t>1</w:t>
            </w:r>
          </w:p>
        </w:tc>
      </w:tr>
    </w:tbl>
    <w:p w14:paraId="6050C6A4" w14:textId="77777777" w:rsidR="001461A8" w:rsidRPr="001461A8" w:rsidRDefault="001461A8" w:rsidP="001461A8">
      <w:pPr>
        <w:spacing w:line="276" w:lineRule="auto"/>
        <w:ind w:firstLine="709"/>
        <w:jc w:val="right"/>
        <w:rPr>
          <w:bCs/>
          <w:szCs w:val="24"/>
        </w:rPr>
      </w:pPr>
      <w:r w:rsidRPr="001461A8">
        <w:rPr>
          <w:bCs/>
          <w:szCs w:val="24"/>
        </w:rPr>
        <w:t>».</w:t>
      </w:r>
    </w:p>
    <w:p w14:paraId="15E16DA1" w14:textId="77777777" w:rsidR="001461A8" w:rsidRPr="001461A8" w:rsidRDefault="005B2F09" w:rsidP="001461A8">
      <w:pPr>
        <w:spacing w:line="276" w:lineRule="auto"/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/>
          <w:bCs/>
          <w:szCs w:val="24"/>
        </w:rPr>
        <w:t>1.3</w:t>
      </w:r>
      <w:r w:rsidR="001461A8" w:rsidRPr="001461A8">
        <w:rPr>
          <w:rFonts w:eastAsia="Calibri"/>
          <w:b/>
          <w:bCs/>
          <w:szCs w:val="24"/>
        </w:rPr>
        <w:t>.</w:t>
      </w:r>
      <w:r w:rsidR="001461A8" w:rsidRPr="001461A8">
        <w:rPr>
          <w:rFonts w:eastAsia="Calibri"/>
          <w:bCs/>
          <w:szCs w:val="24"/>
        </w:rPr>
        <w:t xml:space="preserve"> Таблицу Приложения 3 к решению изложить в следующей редакции:</w:t>
      </w:r>
    </w:p>
    <w:p w14:paraId="04376A1F" w14:textId="77777777" w:rsidR="001461A8" w:rsidRPr="001461A8" w:rsidRDefault="001461A8" w:rsidP="001461A8">
      <w:pPr>
        <w:spacing w:line="276" w:lineRule="auto"/>
        <w:jc w:val="both"/>
        <w:rPr>
          <w:rFonts w:eastAsia="Calibri"/>
          <w:bCs/>
          <w:szCs w:val="24"/>
        </w:rPr>
      </w:pPr>
      <w:r w:rsidRPr="001461A8">
        <w:rPr>
          <w:rFonts w:eastAsia="Calibri"/>
          <w:bCs/>
          <w:szCs w:val="24"/>
        </w:rPr>
        <w:t>«</w:t>
      </w:r>
    </w:p>
    <w:tbl>
      <w:tblPr>
        <w:tblW w:w="98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509"/>
        <w:gridCol w:w="844"/>
        <w:gridCol w:w="844"/>
        <w:gridCol w:w="844"/>
        <w:gridCol w:w="844"/>
        <w:gridCol w:w="844"/>
        <w:gridCol w:w="844"/>
        <w:gridCol w:w="844"/>
        <w:gridCol w:w="845"/>
        <w:gridCol w:w="13"/>
      </w:tblGrid>
      <w:tr w:rsidR="001461A8" w:rsidRPr="00D20EC5" w14:paraId="24EBAD55" w14:textId="77777777" w:rsidTr="001461A8">
        <w:trPr>
          <w:trHeight w:val="4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D651" w14:textId="77777777" w:rsidR="001461A8" w:rsidRPr="008055B6" w:rsidRDefault="001461A8" w:rsidP="00CA071C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8055B6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8055B6">
              <w:rPr>
                <w:b/>
                <w:sz w:val="16"/>
                <w:szCs w:val="16"/>
              </w:rPr>
              <w:t>п</w:t>
            </w:r>
            <w:proofErr w:type="gramEnd"/>
            <w:r w:rsidRPr="008055B6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BDF6" w14:textId="77777777" w:rsidR="001461A8" w:rsidRPr="008055B6" w:rsidRDefault="001461A8" w:rsidP="00CA071C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8055B6">
              <w:rPr>
                <w:b/>
                <w:sz w:val="16"/>
                <w:szCs w:val="16"/>
              </w:rPr>
              <w:t>Наименование регулируемой организации</w:t>
            </w:r>
          </w:p>
        </w:tc>
        <w:tc>
          <w:tcPr>
            <w:tcW w:w="6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6CB9" w14:textId="77777777" w:rsidR="001461A8" w:rsidRPr="008055B6" w:rsidRDefault="001461A8" w:rsidP="00CA071C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8055B6">
              <w:rPr>
                <w:b/>
                <w:sz w:val="16"/>
                <w:szCs w:val="16"/>
              </w:rPr>
              <w:t xml:space="preserve">Плата за услуги по поддержанию резервной тепловой мощности, </w:t>
            </w:r>
            <w:r w:rsidRPr="008055B6">
              <w:rPr>
                <w:b/>
                <w:sz w:val="16"/>
                <w:szCs w:val="16"/>
              </w:rPr>
              <w:br/>
              <w:t>тыс. руб./Гкал/час в мес.</w:t>
            </w:r>
          </w:p>
        </w:tc>
      </w:tr>
      <w:tr w:rsidR="001461A8" w:rsidRPr="00D20EC5" w14:paraId="659D248C" w14:textId="77777777" w:rsidTr="001461A8">
        <w:trPr>
          <w:gridAfter w:val="1"/>
          <w:wAfter w:w="13" w:type="dxa"/>
          <w:trHeight w:val="143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4B3B" w14:textId="77777777" w:rsidR="001461A8" w:rsidRPr="008055B6" w:rsidRDefault="001461A8" w:rsidP="00CA071C">
            <w:pPr>
              <w:rPr>
                <w:sz w:val="16"/>
                <w:szCs w:val="16"/>
              </w:rPr>
            </w:pPr>
          </w:p>
        </w:tc>
        <w:tc>
          <w:tcPr>
            <w:tcW w:w="2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D67F" w14:textId="77777777" w:rsidR="001461A8" w:rsidRPr="008055B6" w:rsidRDefault="001461A8" w:rsidP="00CA071C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B98" w14:textId="77777777" w:rsidR="001461A8" w:rsidRPr="008055B6" w:rsidRDefault="001461A8" w:rsidP="00CA071C">
            <w:pPr>
              <w:jc w:val="center"/>
              <w:rPr>
                <w:b/>
                <w:bCs/>
                <w:sz w:val="14"/>
                <w:szCs w:val="16"/>
              </w:rPr>
            </w:pPr>
            <w:r w:rsidRPr="008055B6">
              <w:rPr>
                <w:b/>
                <w:sz w:val="14"/>
                <w:szCs w:val="16"/>
              </w:rPr>
              <w:t>с 1 января по 30 июня 2024 г.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A5D6" w14:textId="77777777" w:rsidR="001461A8" w:rsidRPr="008055B6" w:rsidRDefault="001461A8" w:rsidP="00CA071C">
            <w:pPr>
              <w:jc w:val="center"/>
              <w:rPr>
                <w:b/>
                <w:bCs/>
                <w:sz w:val="14"/>
                <w:szCs w:val="16"/>
              </w:rPr>
            </w:pPr>
            <w:r w:rsidRPr="008055B6">
              <w:rPr>
                <w:b/>
                <w:sz w:val="14"/>
                <w:szCs w:val="16"/>
              </w:rPr>
              <w:t>с 1 июля по 31 декабря 2024 г.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BE63" w14:textId="77777777" w:rsidR="001461A8" w:rsidRPr="008055B6" w:rsidRDefault="001461A8" w:rsidP="00CA071C">
            <w:pPr>
              <w:jc w:val="center"/>
              <w:rPr>
                <w:b/>
                <w:bCs/>
                <w:sz w:val="14"/>
                <w:szCs w:val="16"/>
              </w:rPr>
            </w:pPr>
            <w:r w:rsidRPr="008055B6">
              <w:rPr>
                <w:b/>
                <w:sz w:val="14"/>
                <w:szCs w:val="16"/>
              </w:rPr>
              <w:t>с 1 января по 30 июня 2025 г.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A5EB" w14:textId="77777777" w:rsidR="001461A8" w:rsidRPr="008055B6" w:rsidRDefault="001461A8" w:rsidP="00CA071C">
            <w:pPr>
              <w:jc w:val="center"/>
              <w:rPr>
                <w:b/>
                <w:bCs/>
                <w:sz w:val="14"/>
                <w:szCs w:val="16"/>
              </w:rPr>
            </w:pPr>
            <w:r w:rsidRPr="008055B6">
              <w:rPr>
                <w:b/>
                <w:sz w:val="14"/>
                <w:szCs w:val="16"/>
              </w:rPr>
              <w:t>с 1 июля по 31 декабря 2025 г.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0CED" w14:textId="77777777" w:rsidR="001461A8" w:rsidRPr="008055B6" w:rsidRDefault="001461A8" w:rsidP="00CA071C">
            <w:pPr>
              <w:jc w:val="center"/>
              <w:rPr>
                <w:b/>
                <w:bCs/>
                <w:sz w:val="14"/>
                <w:szCs w:val="16"/>
              </w:rPr>
            </w:pPr>
            <w:r w:rsidRPr="008055B6">
              <w:rPr>
                <w:b/>
                <w:sz w:val="14"/>
                <w:szCs w:val="16"/>
              </w:rPr>
              <w:t>с 1 января по 30 июня 2026 г.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B0CC" w14:textId="77777777" w:rsidR="001461A8" w:rsidRPr="008055B6" w:rsidRDefault="001461A8" w:rsidP="00CA071C">
            <w:pPr>
              <w:jc w:val="center"/>
              <w:rPr>
                <w:b/>
                <w:bCs/>
                <w:sz w:val="14"/>
                <w:szCs w:val="16"/>
              </w:rPr>
            </w:pPr>
            <w:r w:rsidRPr="008055B6">
              <w:rPr>
                <w:b/>
                <w:sz w:val="14"/>
                <w:szCs w:val="16"/>
              </w:rPr>
              <w:t>с 1 июля по 31 декабря 2026 г.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4DA3" w14:textId="77777777" w:rsidR="001461A8" w:rsidRPr="008055B6" w:rsidRDefault="001461A8" w:rsidP="00CA071C">
            <w:pPr>
              <w:jc w:val="center"/>
              <w:rPr>
                <w:b/>
                <w:bCs/>
                <w:sz w:val="14"/>
                <w:szCs w:val="16"/>
              </w:rPr>
            </w:pPr>
            <w:r w:rsidRPr="008055B6">
              <w:rPr>
                <w:b/>
                <w:sz w:val="14"/>
                <w:szCs w:val="16"/>
              </w:rPr>
              <w:t>с 1 января по 30 июня 2027 г.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43A7" w14:textId="77777777" w:rsidR="001461A8" w:rsidRPr="008055B6" w:rsidRDefault="001461A8" w:rsidP="00CA071C">
            <w:pPr>
              <w:jc w:val="center"/>
              <w:rPr>
                <w:b/>
                <w:bCs/>
                <w:sz w:val="14"/>
                <w:szCs w:val="16"/>
              </w:rPr>
            </w:pPr>
            <w:r w:rsidRPr="008055B6">
              <w:rPr>
                <w:b/>
                <w:sz w:val="14"/>
                <w:szCs w:val="16"/>
              </w:rPr>
              <w:t>с 1 июля по 31 декабря 2027 г.</w:t>
            </w:r>
          </w:p>
        </w:tc>
      </w:tr>
      <w:tr w:rsidR="0046648B" w:rsidRPr="00D20EC5" w14:paraId="2448A1BE" w14:textId="77777777" w:rsidTr="00500B28">
        <w:trPr>
          <w:gridAfter w:val="1"/>
          <w:wAfter w:w="13" w:type="dxa"/>
          <w:trHeight w:val="104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089E" w14:textId="77777777" w:rsidR="0046648B" w:rsidRPr="008055B6" w:rsidRDefault="0046648B" w:rsidP="0046648B">
            <w:pPr>
              <w:keepNext/>
              <w:jc w:val="center"/>
              <w:outlineLvl w:val="2"/>
              <w:rPr>
                <w:sz w:val="16"/>
                <w:szCs w:val="16"/>
              </w:rPr>
            </w:pPr>
            <w:r w:rsidRPr="008055B6">
              <w:rPr>
                <w:b/>
                <w:sz w:val="16"/>
                <w:szCs w:val="16"/>
              </w:rPr>
              <w:t>1</w:t>
            </w:r>
            <w:r w:rsidRPr="008055B6">
              <w:rPr>
                <w:sz w:val="16"/>
                <w:szCs w:val="16"/>
              </w:rPr>
              <w:t>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759C" w14:textId="77777777" w:rsidR="0046648B" w:rsidRPr="00D20EC5" w:rsidRDefault="0046648B" w:rsidP="0046648B">
            <w:pPr>
              <w:keepNext/>
              <w:outlineLvl w:val="2"/>
              <w:rPr>
                <w:sz w:val="20"/>
                <w:szCs w:val="18"/>
              </w:rPr>
            </w:pPr>
            <w:r w:rsidRPr="00D20EC5">
              <w:rPr>
                <w:sz w:val="20"/>
                <w:szCs w:val="18"/>
              </w:rPr>
              <w:t>АКЦИОНЕРНОЕ ОБЩЕСТВО «ТЕПЛОЭНЕРГО»</w:t>
            </w:r>
            <w:r w:rsidRPr="00D20EC5">
              <w:rPr>
                <w:noProof/>
                <w:sz w:val="20"/>
                <w:szCs w:val="24"/>
              </w:rPr>
              <w:t xml:space="preserve"> </w:t>
            </w:r>
            <w:r w:rsidRPr="00D20EC5">
              <w:rPr>
                <w:noProof/>
                <w:sz w:val="20"/>
                <w:szCs w:val="24"/>
              </w:rPr>
              <w:br/>
            </w:r>
            <w:r w:rsidRPr="00D20EC5">
              <w:rPr>
                <w:sz w:val="20"/>
                <w:szCs w:val="18"/>
              </w:rPr>
              <w:t>(ИНН 5257087027), г. Нижний Новгород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9DD7" w14:textId="77777777" w:rsidR="0046648B" w:rsidRPr="00D20EC5" w:rsidRDefault="0046648B" w:rsidP="004664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B4228">
              <w:rPr>
                <w:sz w:val="18"/>
                <w:szCs w:val="18"/>
                <w:lang w:eastAsia="en-US"/>
              </w:rPr>
              <w:t>286,82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157A" w14:textId="2C52C393" w:rsidR="0046648B" w:rsidRPr="00D20EC5" w:rsidRDefault="0046648B" w:rsidP="004664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314,89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B108" w14:textId="64F788AA" w:rsidR="0046648B" w:rsidRPr="00D20EC5" w:rsidRDefault="0046648B" w:rsidP="004664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314,89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2CDE" w14:textId="0742D514" w:rsidR="0046648B" w:rsidRPr="00D20EC5" w:rsidRDefault="0046648B" w:rsidP="0046648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332,87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F387" w14:textId="4C555806" w:rsidR="0046648B" w:rsidRPr="00D20EC5" w:rsidRDefault="0046648B" w:rsidP="004664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332,87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4254" w14:textId="011EADAF" w:rsidR="0046648B" w:rsidRPr="00D20EC5" w:rsidRDefault="0046648B" w:rsidP="004664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346,16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8AE0" w14:textId="549CE3B6" w:rsidR="0046648B" w:rsidRPr="00D20EC5" w:rsidRDefault="0046648B" w:rsidP="004664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346,16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7EAD" w14:textId="3C48955C" w:rsidR="0046648B" w:rsidRPr="00D20EC5" w:rsidRDefault="0046648B" w:rsidP="0046648B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46648B">
              <w:rPr>
                <w:sz w:val="16"/>
                <w:szCs w:val="16"/>
                <w:lang w:eastAsia="en-US"/>
              </w:rPr>
              <w:t>358,0</w:t>
            </w:r>
            <w:r w:rsidR="006E4138">
              <w:rPr>
                <w:sz w:val="16"/>
                <w:szCs w:val="16"/>
                <w:lang w:eastAsia="en-US"/>
              </w:rPr>
              <w:t>9</w:t>
            </w:r>
          </w:p>
        </w:tc>
      </w:tr>
    </w:tbl>
    <w:p w14:paraId="1171C946" w14:textId="77777777" w:rsidR="001461A8" w:rsidRPr="001461A8" w:rsidRDefault="001461A8" w:rsidP="001461A8">
      <w:pPr>
        <w:spacing w:line="276" w:lineRule="auto"/>
        <w:ind w:firstLine="709"/>
        <w:jc w:val="right"/>
        <w:rPr>
          <w:bCs/>
          <w:szCs w:val="24"/>
        </w:rPr>
      </w:pPr>
      <w:r w:rsidRPr="001461A8">
        <w:rPr>
          <w:bCs/>
          <w:szCs w:val="24"/>
        </w:rPr>
        <w:t>».</w:t>
      </w:r>
    </w:p>
    <w:p w14:paraId="55432E56" w14:textId="77777777" w:rsidR="001461A8" w:rsidRPr="001461A8" w:rsidRDefault="005B2F09" w:rsidP="001461A8">
      <w:pPr>
        <w:spacing w:line="276" w:lineRule="auto"/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/>
          <w:bCs/>
          <w:szCs w:val="24"/>
        </w:rPr>
        <w:t>1.4</w:t>
      </w:r>
      <w:r w:rsidR="001461A8" w:rsidRPr="001461A8">
        <w:rPr>
          <w:rFonts w:eastAsia="Calibri"/>
          <w:b/>
          <w:bCs/>
          <w:szCs w:val="24"/>
        </w:rPr>
        <w:t>.</w:t>
      </w:r>
      <w:r w:rsidR="001461A8" w:rsidRPr="001461A8">
        <w:rPr>
          <w:rFonts w:eastAsia="Calibri"/>
          <w:bCs/>
          <w:szCs w:val="24"/>
        </w:rPr>
        <w:t xml:space="preserve"> Таблицу Приложения 4 к решению изложить в следующей редакции:</w:t>
      </w:r>
    </w:p>
    <w:p w14:paraId="0D558405" w14:textId="77777777" w:rsidR="001461A8" w:rsidRPr="001461A8" w:rsidRDefault="001461A8" w:rsidP="001461A8">
      <w:pPr>
        <w:spacing w:line="276" w:lineRule="auto"/>
        <w:jc w:val="both"/>
        <w:rPr>
          <w:rFonts w:eastAsia="Calibri"/>
          <w:bCs/>
          <w:szCs w:val="24"/>
        </w:rPr>
      </w:pPr>
      <w:r w:rsidRPr="001461A8">
        <w:rPr>
          <w:rFonts w:eastAsia="Calibri"/>
          <w:bCs/>
          <w:szCs w:val="24"/>
        </w:rPr>
        <w:t>«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528"/>
        <w:gridCol w:w="1310"/>
        <w:gridCol w:w="882"/>
        <w:gridCol w:w="885"/>
        <w:gridCol w:w="883"/>
        <w:gridCol w:w="886"/>
        <w:gridCol w:w="883"/>
        <w:gridCol w:w="886"/>
        <w:gridCol w:w="711"/>
        <w:gridCol w:w="724"/>
      </w:tblGrid>
      <w:tr w:rsidR="001461A8" w14:paraId="6D87FC4D" w14:textId="77777777" w:rsidTr="00B75698">
        <w:trPr>
          <w:trHeight w:val="149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6113" w14:textId="77777777" w:rsidR="001461A8" w:rsidRPr="0049278C" w:rsidRDefault="001461A8" w:rsidP="001461A8">
            <w:pPr>
              <w:keepNext/>
              <w:jc w:val="center"/>
              <w:outlineLvl w:val="2"/>
              <w:rPr>
                <w:b/>
                <w:sz w:val="14"/>
                <w:szCs w:val="14"/>
              </w:rPr>
            </w:pPr>
            <w:r w:rsidRPr="0049278C">
              <w:rPr>
                <w:b/>
                <w:sz w:val="14"/>
                <w:szCs w:val="14"/>
              </w:rPr>
              <w:t xml:space="preserve">№ </w:t>
            </w:r>
            <w:proofErr w:type="gramStart"/>
            <w:r w:rsidRPr="0049278C">
              <w:rPr>
                <w:b/>
                <w:sz w:val="14"/>
                <w:szCs w:val="14"/>
              </w:rPr>
              <w:t>п</w:t>
            </w:r>
            <w:proofErr w:type="gramEnd"/>
            <w:r w:rsidRPr="0049278C">
              <w:rPr>
                <w:b/>
                <w:sz w:val="14"/>
                <w:szCs w:val="14"/>
              </w:rPr>
              <w:t>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E4A8" w14:textId="77777777" w:rsidR="001461A8" w:rsidRPr="0049278C" w:rsidRDefault="001461A8" w:rsidP="001461A8">
            <w:pPr>
              <w:keepNext/>
              <w:jc w:val="center"/>
              <w:outlineLvl w:val="2"/>
              <w:rPr>
                <w:b/>
                <w:sz w:val="14"/>
                <w:szCs w:val="14"/>
              </w:rPr>
            </w:pPr>
            <w:r w:rsidRPr="0049278C">
              <w:rPr>
                <w:b/>
                <w:sz w:val="14"/>
                <w:szCs w:val="14"/>
              </w:rPr>
              <w:t>Наименование регулируемой организации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B0D7" w14:textId="77777777" w:rsidR="001461A8" w:rsidRPr="0049278C" w:rsidRDefault="001461A8" w:rsidP="001461A8">
            <w:pPr>
              <w:keepNext/>
              <w:jc w:val="center"/>
              <w:outlineLvl w:val="2"/>
              <w:rPr>
                <w:b/>
                <w:sz w:val="14"/>
                <w:szCs w:val="14"/>
              </w:rPr>
            </w:pPr>
            <w:r w:rsidRPr="0049278C">
              <w:rPr>
                <w:b/>
                <w:sz w:val="14"/>
                <w:szCs w:val="14"/>
              </w:rPr>
              <w:t>Вид тарифа</w:t>
            </w:r>
          </w:p>
        </w:tc>
        <w:tc>
          <w:tcPr>
            <w:tcW w:w="6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D73D" w14:textId="77777777" w:rsidR="001461A8" w:rsidRPr="0049278C" w:rsidRDefault="001461A8" w:rsidP="001461A8">
            <w:pPr>
              <w:keepNext/>
              <w:jc w:val="center"/>
              <w:outlineLvl w:val="2"/>
              <w:rPr>
                <w:b/>
                <w:sz w:val="14"/>
                <w:szCs w:val="14"/>
              </w:rPr>
            </w:pPr>
            <w:r w:rsidRPr="0049278C">
              <w:rPr>
                <w:b/>
                <w:sz w:val="14"/>
                <w:szCs w:val="14"/>
              </w:rPr>
              <w:t>Вид теплоносителя</w:t>
            </w:r>
          </w:p>
        </w:tc>
      </w:tr>
      <w:tr w:rsidR="001461A8" w14:paraId="670B10DB" w14:textId="77777777" w:rsidTr="00B75698">
        <w:trPr>
          <w:trHeight w:val="121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F835" w14:textId="77777777" w:rsidR="001461A8" w:rsidRPr="0049278C" w:rsidRDefault="001461A8" w:rsidP="001461A8">
            <w:pPr>
              <w:rPr>
                <w:b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C1D2" w14:textId="77777777" w:rsidR="001461A8" w:rsidRPr="0049278C" w:rsidRDefault="001461A8" w:rsidP="001461A8">
            <w:pPr>
              <w:rPr>
                <w:b/>
                <w:sz w:val="14"/>
                <w:szCs w:val="1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9ACF" w14:textId="77777777" w:rsidR="001461A8" w:rsidRPr="0049278C" w:rsidRDefault="001461A8" w:rsidP="001461A8">
            <w:pPr>
              <w:rPr>
                <w:b/>
                <w:sz w:val="14"/>
                <w:szCs w:val="14"/>
              </w:rPr>
            </w:pPr>
          </w:p>
        </w:tc>
        <w:tc>
          <w:tcPr>
            <w:tcW w:w="69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EB69" w14:textId="77777777" w:rsidR="001461A8" w:rsidRPr="0049278C" w:rsidRDefault="001461A8" w:rsidP="001461A8">
            <w:pPr>
              <w:keepNext/>
              <w:jc w:val="center"/>
              <w:outlineLvl w:val="2"/>
              <w:rPr>
                <w:b/>
                <w:sz w:val="14"/>
                <w:szCs w:val="14"/>
              </w:rPr>
            </w:pPr>
            <w:r w:rsidRPr="0049278C">
              <w:rPr>
                <w:b/>
                <w:sz w:val="14"/>
                <w:szCs w:val="14"/>
              </w:rPr>
              <w:t>вода</w:t>
            </w:r>
          </w:p>
        </w:tc>
      </w:tr>
      <w:tr w:rsidR="001461A8" w14:paraId="22454D79" w14:textId="77777777" w:rsidTr="00B75698">
        <w:trPr>
          <w:trHeight w:val="121"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8930" w14:textId="77777777" w:rsidR="001461A8" w:rsidRPr="0049278C" w:rsidRDefault="001461A8" w:rsidP="001461A8">
            <w:pPr>
              <w:rPr>
                <w:b/>
                <w:sz w:val="14"/>
                <w:szCs w:val="14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B1EE" w14:textId="77777777" w:rsidR="001461A8" w:rsidRPr="0049278C" w:rsidRDefault="001461A8" w:rsidP="001461A8">
            <w:pPr>
              <w:rPr>
                <w:b/>
                <w:sz w:val="14"/>
                <w:szCs w:val="1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D9D7" w14:textId="77777777" w:rsidR="001461A8" w:rsidRPr="0049278C" w:rsidRDefault="001461A8" w:rsidP="001461A8">
            <w:pPr>
              <w:rPr>
                <w:b/>
                <w:sz w:val="14"/>
                <w:szCs w:val="1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F9E8" w14:textId="77777777" w:rsidR="001461A8" w:rsidRPr="0049278C" w:rsidRDefault="001461A8" w:rsidP="001461A8">
            <w:pPr>
              <w:jc w:val="center"/>
              <w:rPr>
                <w:b/>
                <w:bCs/>
                <w:sz w:val="14"/>
                <w:szCs w:val="14"/>
              </w:rPr>
            </w:pPr>
            <w:r w:rsidRPr="0049278C">
              <w:rPr>
                <w:b/>
                <w:sz w:val="14"/>
                <w:szCs w:val="14"/>
              </w:rPr>
              <w:t xml:space="preserve">с 1 января по 30 июня 2024 г.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E2DF" w14:textId="77777777" w:rsidR="001461A8" w:rsidRPr="0049278C" w:rsidRDefault="001461A8" w:rsidP="001461A8">
            <w:pPr>
              <w:jc w:val="center"/>
              <w:rPr>
                <w:b/>
                <w:bCs/>
                <w:sz w:val="14"/>
                <w:szCs w:val="14"/>
              </w:rPr>
            </w:pPr>
            <w:r w:rsidRPr="0049278C">
              <w:rPr>
                <w:b/>
                <w:sz w:val="14"/>
                <w:szCs w:val="14"/>
              </w:rPr>
              <w:t>с 1 июля по 31 декабря 2024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3138" w14:textId="77777777" w:rsidR="001461A8" w:rsidRPr="0049278C" w:rsidRDefault="001461A8" w:rsidP="001461A8">
            <w:pPr>
              <w:jc w:val="center"/>
              <w:rPr>
                <w:b/>
                <w:bCs/>
                <w:sz w:val="14"/>
                <w:szCs w:val="14"/>
              </w:rPr>
            </w:pPr>
            <w:r w:rsidRPr="0049278C">
              <w:rPr>
                <w:b/>
                <w:sz w:val="14"/>
                <w:szCs w:val="14"/>
              </w:rPr>
              <w:t xml:space="preserve">с 1 января по 30 июня 2025 г.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11A1" w14:textId="77777777" w:rsidR="001461A8" w:rsidRPr="0049278C" w:rsidRDefault="001461A8" w:rsidP="001461A8">
            <w:pPr>
              <w:jc w:val="center"/>
              <w:rPr>
                <w:b/>
                <w:bCs/>
                <w:sz w:val="14"/>
                <w:szCs w:val="14"/>
              </w:rPr>
            </w:pPr>
            <w:r w:rsidRPr="0049278C">
              <w:rPr>
                <w:b/>
                <w:sz w:val="14"/>
                <w:szCs w:val="14"/>
              </w:rPr>
              <w:t>с 1 июля по 31 декабря 2025 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109F" w14:textId="77777777" w:rsidR="001461A8" w:rsidRPr="0049278C" w:rsidRDefault="001461A8" w:rsidP="001461A8">
            <w:pPr>
              <w:jc w:val="center"/>
              <w:rPr>
                <w:b/>
                <w:bCs/>
                <w:sz w:val="14"/>
                <w:szCs w:val="14"/>
              </w:rPr>
            </w:pPr>
            <w:r w:rsidRPr="0049278C">
              <w:rPr>
                <w:b/>
                <w:sz w:val="14"/>
                <w:szCs w:val="14"/>
              </w:rPr>
              <w:t xml:space="preserve">с 1 января по 30 июня 2026 г.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9A60" w14:textId="77777777" w:rsidR="001461A8" w:rsidRPr="0049278C" w:rsidRDefault="001461A8" w:rsidP="001461A8">
            <w:pPr>
              <w:jc w:val="center"/>
              <w:rPr>
                <w:b/>
                <w:bCs/>
                <w:sz w:val="14"/>
                <w:szCs w:val="14"/>
              </w:rPr>
            </w:pPr>
            <w:r w:rsidRPr="0049278C">
              <w:rPr>
                <w:b/>
                <w:sz w:val="14"/>
                <w:szCs w:val="14"/>
              </w:rPr>
              <w:t>с 1 июля по 31 декабря 2026 г.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CF5" w14:textId="77777777" w:rsidR="001461A8" w:rsidRPr="0049278C" w:rsidRDefault="001461A8" w:rsidP="001461A8">
            <w:pPr>
              <w:jc w:val="center"/>
              <w:rPr>
                <w:b/>
                <w:bCs/>
                <w:sz w:val="14"/>
                <w:szCs w:val="14"/>
              </w:rPr>
            </w:pPr>
            <w:r w:rsidRPr="0049278C">
              <w:rPr>
                <w:b/>
                <w:sz w:val="14"/>
                <w:szCs w:val="14"/>
              </w:rPr>
              <w:t xml:space="preserve">с 1 января по 30 июня 2027 г.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B2CD" w14:textId="77777777" w:rsidR="001461A8" w:rsidRPr="0049278C" w:rsidRDefault="001461A8" w:rsidP="001461A8">
            <w:pPr>
              <w:jc w:val="center"/>
              <w:rPr>
                <w:b/>
                <w:bCs/>
                <w:sz w:val="14"/>
                <w:szCs w:val="14"/>
              </w:rPr>
            </w:pPr>
            <w:r w:rsidRPr="0049278C">
              <w:rPr>
                <w:b/>
                <w:sz w:val="14"/>
                <w:szCs w:val="14"/>
              </w:rPr>
              <w:t>с 1 июля по 31 декабря 2027 г.</w:t>
            </w:r>
          </w:p>
        </w:tc>
      </w:tr>
      <w:tr w:rsidR="001461A8" w14:paraId="1064B0A7" w14:textId="77777777" w:rsidTr="00B75698">
        <w:trPr>
          <w:trHeight w:val="226"/>
          <w:jc w:val="center"/>
        </w:trPr>
        <w:tc>
          <w:tcPr>
            <w:tcW w:w="99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DD1E" w14:textId="77777777" w:rsidR="001461A8" w:rsidRPr="00283E41" w:rsidRDefault="001461A8" w:rsidP="001461A8">
            <w:pPr>
              <w:keepNext/>
              <w:jc w:val="center"/>
              <w:outlineLvl w:val="2"/>
              <w:rPr>
                <w:sz w:val="20"/>
              </w:rPr>
            </w:pPr>
            <w:r w:rsidRPr="00283E41">
              <w:rPr>
                <w:sz w:val="20"/>
              </w:rPr>
              <w:t xml:space="preserve">Тариф на теплоноситель, поставляемый АКЦИОНЕРНЫМ ОБЩЕСТВОМ «ТЕПЛОЭНЕРГО» </w:t>
            </w:r>
            <w:r>
              <w:rPr>
                <w:sz w:val="20"/>
              </w:rPr>
              <w:br/>
            </w:r>
            <w:r w:rsidRPr="00283E41">
              <w:rPr>
                <w:sz w:val="20"/>
              </w:rPr>
              <w:t>(ИНН 5257087027), г. Нижний Новгород, владеющим источниками тепловой энергии, на которых производится теплоноситель</w:t>
            </w:r>
          </w:p>
        </w:tc>
      </w:tr>
      <w:tr w:rsidR="00B75698" w:rsidRPr="009F4E6D" w14:paraId="25AE6C49" w14:textId="77777777" w:rsidTr="00B75698">
        <w:trPr>
          <w:trHeight w:val="367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A79A" w14:textId="77777777" w:rsidR="00B75698" w:rsidRPr="00347321" w:rsidRDefault="00B75698" w:rsidP="00B75698">
            <w:pPr>
              <w:keepNext/>
              <w:jc w:val="center"/>
              <w:outlineLvl w:val="2"/>
              <w:rPr>
                <w:b/>
                <w:sz w:val="16"/>
                <w:szCs w:val="16"/>
              </w:rPr>
            </w:pPr>
            <w:r w:rsidRPr="00347321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6383" w14:textId="77777777" w:rsidR="00B75698" w:rsidRPr="00283E41" w:rsidRDefault="00B75698" w:rsidP="00B75698">
            <w:pPr>
              <w:keepNext/>
              <w:outlineLvl w:val="2"/>
              <w:rPr>
                <w:sz w:val="20"/>
              </w:rPr>
            </w:pPr>
            <w:r w:rsidRPr="0021197D">
              <w:rPr>
                <w:bCs/>
                <w:noProof/>
                <w:sz w:val="16"/>
              </w:rPr>
              <w:t>АКЦИОНЕРНОЕ ОБЩЕСТВО «ТЕПЛОЭНЕРГО»</w:t>
            </w:r>
            <w:r w:rsidRPr="0021197D">
              <w:rPr>
                <w:noProof/>
                <w:sz w:val="16"/>
              </w:rPr>
              <w:t xml:space="preserve"> </w:t>
            </w:r>
            <w:r>
              <w:rPr>
                <w:noProof/>
                <w:sz w:val="16"/>
              </w:rPr>
              <w:br/>
            </w:r>
            <w:r w:rsidRPr="0021197D">
              <w:rPr>
                <w:noProof/>
                <w:sz w:val="16"/>
              </w:rPr>
              <w:t>(ИНН 5257087027)</w:t>
            </w:r>
            <w:r w:rsidRPr="0021197D">
              <w:rPr>
                <w:bCs/>
                <w:noProof/>
                <w:sz w:val="16"/>
              </w:rPr>
              <w:t>,</w:t>
            </w:r>
            <w:r w:rsidRPr="0021197D">
              <w:rPr>
                <w:bCs/>
                <w:noProof/>
                <w:sz w:val="16"/>
              </w:rPr>
              <w:br/>
              <w:t xml:space="preserve"> г. Нижний Новгород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64A6" w14:textId="77777777" w:rsidR="00B75698" w:rsidRPr="009F4E6D" w:rsidRDefault="00B75698" w:rsidP="00B75698">
            <w:pPr>
              <w:keepNext/>
              <w:outlineLvl w:val="2"/>
              <w:rPr>
                <w:sz w:val="16"/>
                <w:szCs w:val="16"/>
              </w:rPr>
            </w:pPr>
            <w:proofErr w:type="spellStart"/>
            <w:r w:rsidRPr="009F4E6D">
              <w:rPr>
                <w:sz w:val="16"/>
                <w:szCs w:val="16"/>
              </w:rPr>
              <w:t>одноставочный</w:t>
            </w:r>
            <w:proofErr w:type="spellEnd"/>
            <w:r w:rsidRPr="009F4E6D">
              <w:rPr>
                <w:sz w:val="16"/>
                <w:szCs w:val="16"/>
              </w:rPr>
              <w:t>, руб./м</w:t>
            </w:r>
            <w:r w:rsidRPr="009F4E6D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6E66E" w14:textId="13796988" w:rsidR="00B75698" w:rsidRPr="00B75698" w:rsidRDefault="00B75698" w:rsidP="00B756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5698">
              <w:rPr>
                <w:sz w:val="18"/>
                <w:szCs w:val="18"/>
                <w:lang w:eastAsia="en-US"/>
              </w:rPr>
              <w:t>144,03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2F7A9" w14:textId="33D24054" w:rsidR="00B75698" w:rsidRPr="00B75698" w:rsidRDefault="00B75698" w:rsidP="00B756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5698">
              <w:rPr>
                <w:sz w:val="18"/>
                <w:szCs w:val="18"/>
                <w:lang w:eastAsia="en-US"/>
              </w:rPr>
              <w:t>154,40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3CA6A" w14:textId="18D05049" w:rsidR="00B75698" w:rsidRPr="00B75698" w:rsidRDefault="00B75698" w:rsidP="00B756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5698">
              <w:rPr>
                <w:sz w:val="18"/>
                <w:szCs w:val="18"/>
                <w:lang w:eastAsia="en-US"/>
              </w:rPr>
              <w:t>154,40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90AF1" w14:textId="0AA4B7F8" w:rsidR="00B75698" w:rsidRPr="00B75698" w:rsidRDefault="00B75698" w:rsidP="00B756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5698">
              <w:rPr>
                <w:sz w:val="18"/>
                <w:szCs w:val="18"/>
                <w:lang w:eastAsia="en-US"/>
              </w:rPr>
              <w:t>155,17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58F7F" w14:textId="311516B6" w:rsidR="00B75698" w:rsidRPr="00B75698" w:rsidRDefault="00B75698" w:rsidP="00B756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75698">
              <w:rPr>
                <w:sz w:val="18"/>
                <w:szCs w:val="18"/>
                <w:lang w:eastAsia="en-US"/>
              </w:rPr>
              <w:t>155,17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EF411" w14:textId="1115242E" w:rsidR="00B75698" w:rsidRPr="00B75698" w:rsidRDefault="00B75698" w:rsidP="00B756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75698">
              <w:rPr>
                <w:sz w:val="18"/>
                <w:szCs w:val="18"/>
                <w:lang w:eastAsia="en-US"/>
              </w:rPr>
              <w:t>156,02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636F9" w14:textId="7DC1B8C3" w:rsidR="00B75698" w:rsidRPr="00B75698" w:rsidRDefault="00B75698" w:rsidP="00B756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75698">
              <w:rPr>
                <w:sz w:val="18"/>
                <w:szCs w:val="18"/>
                <w:lang w:eastAsia="en-US"/>
              </w:rPr>
              <w:t>156,02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7BF9C" w14:textId="0BD9FEEA" w:rsidR="00B75698" w:rsidRPr="00B75698" w:rsidRDefault="00B75698" w:rsidP="00B756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75698">
              <w:rPr>
                <w:sz w:val="18"/>
                <w:szCs w:val="18"/>
                <w:lang w:eastAsia="en-US"/>
              </w:rPr>
              <w:t>156,95</w:t>
            </w:r>
          </w:p>
        </w:tc>
      </w:tr>
    </w:tbl>
    <w:p w14:paraId="2F7CF13B" w14:textId="77777777" w:rsidR="001461A8" w:rsidRPr="001461A8" w:rsidRDefault="001461A8" w:rsidP="001461A8">
      <w:pPr>
        <w:spacing w:line="276" w:lineRule="auto"/>
        <w:ind w:firstLine="709"/>
        <w:jc w:val="right"/>
        <w:rPr>
          <w:bCs/>
          <w:szCs w:val="24"/>
        </w:rPr>
      </w:pPr>
      <w:r w:rsidRPr="001461A8">
        <w:rPr>
          <w:bCs/>
          <w:szCs w:val="24"/>
        </w:rPr>
        <w:t>».</w:t>
      </w:r>
    </w:p>
    <w:p w14:paraId="107F334E" w14:textId="6B2AB2CE" w:rsidR="000B2AEC" w:rsidRPr="001461A8" w:rsidRDefault="000B2AEC" w:rsidP="000B2AEC">
      <w:pPr>
        <w:spacing w:line="276" w:lineRule="auto"/>
        <w:ind w:firstLine="709"/>
        <w:jc w:val="both"/>
        <w:rPr>
          <w:rFonts w:eastAsia="Calibri"/>
          <w:bCs/>
          <w:szCs w:val="24"/>
        </w:rPr>
      </w:pPr>
      <w:r>
        <w:rPr>
          <w:rFonts w:eastAsia="Calibri"/>
          <w:b/>
          <w:bCs/>
          <w:szCs w:val="24"/>
        </w:rPr>
        <w:t>1.5</w:t>
      </w:r>
      <w:r w:rsidRPr="001461A8">
        <w:rPr>
          <w:rFonts w:eastAsia="Calibri"/>
          <w:b/>
          <w:bCs/>
          <w:szCs w:val="24"/>
        </w:rPr>
        <w:t>.</w:t>
      </w:r>
      <w:r w:rsidRPr="001461A8">
        <w:rPr>
          <w:rFonts w:eastAsia="Calibri"/>
          <w:bCs/>
          <w:szCs w:val="24"/>
        </w:rPr>
        <w:t xml:space="preserve"> Приложение 5 к решению изложить в следующей редакции:</w:t>
      </w:r>
    </w:p>
    <w:p w14:paraId="7ADFE783" w14:textId="77777777" w:rsidR="000B2AEC" w:rsidRPr="001461A8" w:rsidRDefault="000B2AEC" w:rsidP="000B2AEC">
      <w:pPr>
        <w:tabs>
          <w:tab w:val="left" w:pos="1897"/>
        </w:tabs>
        <w:spacing w:line="276" w:lineRule="auto"/>
        <w:ind w:left="4253"/>
        <w:jc w:val="center"/>
      </w:pPr>
      <w:r w:rsidRPr="001461A8">
        <w:t>«ПРИЛОЖЕНИЕ 5</w:t>
      </w:r>
    </w:p>
    <w:p w14:paraId="7AC184EC" w14:textId="77777777" w:rsidR="000B2AEC" w:rsidRPr="001461A8" w:rsidRDefault="000B2AEC" w:rsidP="000B2AEC">
      <w:pPr>
        <w:tabs>
          <w:tab w:val="left" w:pos="1897"/>
        </w:tabs>
        <w:ind w:left="4253"/>
        <w:jc w:val="center"/>
      </w:pPr>
      <w:r w:rsidRPr="001461A8">
        <w:t xml:space="preserve">к решению региональной службы </w:t>
      </w:r>
    </w:p>
    <w:p w14:paraId="6D1546FF" w14:textId="77777777" w:rsidR="000B2AEC" w:rsidRPr="001461A8" w:rsidRDefault="000B2AEC" w:rsidP="000B2AEC">
      <w:pPr>
        <w:tabs>
          <w:tab w:val="left" w:pos="1897"/>
        </w:tabs>
        <w:ind w:left="4253"/>
        <w:jc w:val="center"/>
      </w:pPr>
      <w:r w:rsidRPr="001461A8">
        <w:t xml:space="preserve">по тарифам Нижегородской области </w:t>
      </w:r>
    </w:p>
    <w:p w14:paraId="645188D0" w14:textId="77777777" w:rsidR="000B2AEC" w:rsidRPr="001461A8" w:rsidRDefault="000B2AEC" w:rsidP="000B2AEC">
      <w:pPr>
        <w:tabs>
          <w:tab w:val="left" w:pos="1897"/>
        </w:tabs>
        <w:ind w:left="4253"/>
        <w:jc w:val="center"/>
      </w:pPr>
      <w:r w:rsidRPr="001461A8">
        <w:t>от 28 ноября 2022 г. № 50/5</w:t>
      </w:r>
    </w:p>
    <w:p w14:paraId="26FA8E39" w14:textId="77777777" w:rsidR="000B2AEC" w:rsidRPr="001461A8" w:rsidRDefault="000B2AEC" w:rsidP="000B2AEC">
      <w:pPr>
        <w:tabs>
          <w:tab w:val="left" w:pos="1897"/>
        </w:tabs>
        <w:spacing w:line="276" w:lineRule="auto"/>
        <w:jc w:val="right"/>
        <w:rPr>
          <w:szCs w:val="28"/>
        </w:rPr>
      </w:pPr>
    </w:p>
    <w:p w14:paraId="752EE171" w14:textId="77777777" w:rsidR="000B2AEC" w:rsidRPr="001461A8" w:rsidRDefault="000B2AEC" w:rsidP="000B2AEC">
      <w:pPr>
        <w:jc w:val="center"/>
        <w:rPr>
          <w:b/>
          <w:szCs w:val="28"/>
        </w:rPr>
      </w:pPr>
      <w:r w:rsidRPr="001461A8">
        <w:rPr>
          <w:b/>
          <w:szCs w:val="28"/>
        </w:rPr>
        <w:t xml:space="preserve">Тарифы на горячую воду, поставляемую </w:t>
      </w:r>
      <w:r w:rsidRPr="001461A8">
        <w:rPr>
          <w:b/>
          <w:szCs w:val="24"/>
        </w:rPr>
        <w:t>АКЦИОНЕРНЫМ ОБЩЕСТВОМ «ТЕПЛОЭНЕРГО»</w:t>
      </w:r>
      <w:r w:rsidRPr="001461A8">
        <w:rPr>
          <w:noProof/>
          <w:szCs w:val="28"/>
        </w:rPr>
        <w:t xml:space="preserve"> </w:t>
      </w:r>
      <w:r w:rsidRPr="001461A8">
        <w:rPr>
          <w:b/>
          <w:szCs w:val="24"/>
        </w:rPr>
        <w:t>(ИНН 5257087027) г. Нижний Новгород</w:t>
      </w:r>
      <w:r w:rsidRPr="001461A8">
        <w:rPr>
          <w:b/>
          <w:szCs w:val="28"/>
        </w:rPr>
        <w:t>, потребителям городского округа город Нижний Новгород с использованием открытой системы горячего водоснабжения</w:t>
      </w:r>
    </w:p>
    <w:p w14:paraId="228BA9DC" w14:textId="77777777" w:rsidR="000B2AEC" w:rsidRPr="001461A8" w:rsidRDefault="000B2AEC" w:rsidP="000B2AEC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586"/>
        <w:gridCol w:w="1483"/>
        <w:gridCol w:w="2097"/>
        <w:gridCol w:w="2221"/>
      </w:tblGrid>
      <w:tr w:rsidR="000B2AEC" w:rsidRPr="00E85587" w14:paraId="7A30A38A" w14:textId="77777777" w:rsidTr="006E4138">
        <w:trPr>
          <w:trHeight w:val="224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0F7F" w14:textId="77777777" w:rsidR="000B2AEC" w:rsidRPr="00283E41" w:rsidRDefault="000B2AEC" w:rsidP="000A149D">
            <w:pPr>
              <w:jc w:val="center"/>
              <w:rPr>
                <w:sz w:val="18"/>
                <w:szCs w:val="16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 xml:space="preserve">№ </w:t>
            </w:r>
            <w:proofErr w:type="gramStart"/>
            <w:r w:rsidRPr="00283E41">
              <w:rPr>
                <w:sz w:val="18"/>
                <w:szCs w:val="16"/>
                <w:lang w:eastAsia="en-US"/>
              </w:rPr>
              <w:t>п</w:t>
            </w:r>
            <w:proofErr w:type="gramEnd"/>
            <w:r w:rsidRPr="00283E41">
              <w:rPr>
                <w:sz w:val="18"/>
                <w:szCs w:val="16"/>
                <w:lang w:eastAsia="en-US"/>
              </w:rPr>
              <w:t>/п</w:t>
            </w:r>
          </w:p>
        </w:tc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6C48" w14:textId="77777777" w:rsidR="000B2AEC" w:rsidRPr="00283E41" w:rsidRDefault="000B2AEC" w:rsidP="000A149D">
            <w:pPr>
              <w:jc w:val="center"/>
              <w:rPr>
                <w:sz w:val="18"/>
                <w:szCs w:val="16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C446" w14:textId="77777777" w:rsidR="000B2AEC" w:rsidRPr="00283E41" w:rsidRDefault="000B2AEC" w:rsidP="000A149D">
            <w:pPr>
              <w:jc w:val="center"/>
              <w:rPr>
                <w:sz w:val="18"/>
                <w:szCs w:val="16"/>
                <w:vertAlign w:val="superscript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Компонент на теплоноситель, руб./м</w:t>
            </w:r>
            <w:r w:rsidRPr="00283E41">
              <w:rPr>
                <w:sz w:val="18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2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7B28" w14:textId="77777777" w:rsidR="000B2AEC" w:rsidRPr="00283E41" w:rsidRDefault="000B2AEC" w:rsidP="000A149D">
            <w:pPr>
              <w:jc w:val="center"/>
              <w:rPr>
                <w:sz w:val="18"/>
                <w:szCs w:val="16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Компонент на тепловую энергию (</w:t>
            </w:r>
            <w:proofErr w:type="spellStart"/>
            <w:r w:rsidRPr="00283E41">
              <w:rPr>
                <w:sz w:val="18"/>
                <w:szCs w:val="16"/>
                <w:lang w:eastAsia="en-US"/>
              </w:rPr>
              <w:t>двухставочный</w:t>
            </w:r>
            <w:proofErr w:type="spellEnd"/>
            <w:r w:rsidRPr="00283E41">
              <w:rPr>
                <w:sz w:val="18"/>
                <w:szCs w:val="16"/>
                <w:lang w:eastAsia="en-US"/>
              </w:rPr>
              <w:t>)</w:t>
            </w:r>
          </w:p>
        </w:tc>
      </w:tr>
      <w:tr w:rsidR="000B2AEC" w:rsidRPr="00E85587" w14:paraId="266CA4BF" w14:textId="77777777" w:rsidTr="000A149D">
        <w:trPr>
          <w:cantSplit/>
          <w:trHeight w:val="447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E8A2" w14:textId="77777777" w:rsidR="000B2AEC" w:rsidRPr="00283E41" w:rsidRDefault="000B2AEC" w:rsidP="000A149D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604C" w14:textId="77777777" w:rsidR="000B2AEC" w:rsidRPr="00283E41" w:rsidRDefault="000B2AEC" w:rsidP="000A149D">
            <w:pPr>
              <w:rPr>
                <w:sz w:val="18"/>
                <w:szCs w:val="16"/>
                <w:lang w:eastAsia="en-US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2E74" w14:textId="77777777" w:rsidR="000B2AEC" w:rsidRPr="00283E41" w:rsidRDefault="000B2AEC" w:rsidP="000A149D">
            <w:pPr>
              <w:rPr>
                <w:sz w:val="18"/>
                <w:szCs w:val="16"/>
                <w:vertAlign w:val="superscript"/>
                <w:lang w:eastAsia="en-US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1918" w14:textId="77777777" w:rsidR="000B2AEC" w:rsidRPr="00283E41" w:rsidRDefault="000B2AEC" w:rsidP="000A149D">
            <w:pPr>
              <w:jc w:val="center"/>
              <w:rPr>
                <w:sz w:val="18"/>
                <w:szCs w:val="16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Ставка за тепловую энергию, руб./Гкал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786D" w14:textId="77777777" w:rsidR="000B2AEC" w:rsidRPr="00283E41" w:rsidRDefault="000B2AEC" w:rsidP="000A149D">
            <w:pPr>
              <w:jc w:val="center"/>
              <w:rPr>
                <w:sz w:val="18"/>
                <w:szCs w:val="16"/>
                <w:lang w:eastAsia="en-US"/>
              </w:rPr>
            </w:pPr>
            <w:r w:rsidRPr="00283E41">
              <w:rPr>
                <w:sz w:val="18"/>
                <w:szCs w:val="16"/>
                <w:lang w:eastAsia="en-US"/>
              </w:rPr>
              <w:t>Ставка за содержание тепловой мощности, тыс. руб./Гкал/</w:t>
            </w:r>
            <w:proofErr w:type="gramStart"/>
            <w:r w:rsidRPr="00283E41">
              <w:rPr>
                <w:sz w:val="18"/>
                <w:szCs w:val="16"/>
                <w:lang w:eastAsia="en-US"/>
              </w:rPr>
              <w:t>ч</w:t>
            </w:r>
            <w:proofErr w:type="gramEnd"/>
            <w:r w:rsidRPr="00283E41">
              <w:rPr>
                <w:sz w:val="18"/>
                <w:szCs w:val="16"/>
                <w:lang w:eastAsia="en-US"/>
              </w:rPr>
              <w:t xml:space="preserve"> в мес.</w:t>
            </w:r>
          </w:p>
        </w:tc>
      </w:tr>
      <w:tr w:rsidR="006E4138" w:rsidRPr="00283E41" w14:paraId="1125FABF" w14:textId="77777777" w:rsidTr="000A149D">
        <w:trPr>
          <w:trHeight w:val="13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013D" w14:textId="77777777" w:rsidR="006E4138" w:rsidRPr="00283E41" w:rsidRDefault="006E4138" w:rsidP="006E4138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>
              <w:rPr>
                <w:b/>
                <w:bCs/>
                <w:sz w:val="18"/>
                <w:szCs w:val="16"/>
                <w:lang w:eastAsia="en-US"/>
              </w:rPr>
              <w:t>1</w:t>
            </w:r>
            <w:r w:rsidRPr="00283E41">
              <w:rPr>
                <w:b/>
                <w:bCs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506F" w14:textId="77777777" w:rsidR="006E4138" w:rsidRPr="00256888" w:rsidRDefault="006E4138" w:rsidP="006E4138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30 июня 2024 г.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92E8" w14:textId="77777777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53,41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AD4A" w14:textId="012AA38E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AA3328">
              <w:rPr>
                <w:sz w:val="20"/>
                <w:lang w:eastAsia="en-US"/>
              </w:rPr>
              <w:t>1073,82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D602" w14:textId="64498F47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AA3328">
              <w:rPr>
                <w:sz w:val="20"/>
                <w:lang w:eastAsia="en-US"/>
              </w:rPr>
              <w:t>286,82</w:t>
            </w:r>
          </w:p>
        </w:tc>
      </w:tr>
      <w:tr w:rsidR="006E4138" w:rsidRPr="00283E41" w14:paraId="40DBA867" w14:textId="77777777" w:rsidTr="000A149D">
        <w:trPr>
          <w:trHeight w:val="13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3A10" w14:textId="77777777" w:rsidR="006E4138" w:rsidRPr="00283E41" w:rsidRDefault="006E4138" w:rsidP="006E4138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>
              <w:rPr>
                <w:b/>
                <w:bCs/>
                <w:sz w:val="18"/>
                <w:szCs w:val="16"/>
                <w:lang w:eastAsia="en-US"/>
              </w:rPr>
              <w:t>2</w:t>
            </w:r>
            <w:r w:rsidRPr="00283E41">
              <w:rPr>
                <w:b/>
                <w:bCs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7F5C" w14:textId="77777777" w:rsidR="006E4138" w:rsidRPr="00256888" w:rsidRDefault="006E4138" w:rsidP="006E4138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июля по 31 декабря 2024 г.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B687" w14:textId="41FBA001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58,64</w:t>
            </w: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252B" w14:textId="0496F4B0" w:rsidR="006E4138" w:rsidRPr="00256888" w:rsidRDefault="00EF4EAD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6E4138" w:rsidRPr="00695709">
              <w:rPr>
                <w:sz w:val="20"/>
                <w:lang w:eastAsia="en-US"/>
              </w:rPr>
              <w:t>179,06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D170" w14:textId="3191E5D9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314,89</w:t>
            </w:r>
          </w:p>
        </w:tc>
      </w:tr>
      <w:tr w:rsidR="006E4138" w:rsidRPr="00283E41" w14:paraId="29EDEFB6" w14:textId="77777777" w:rsidTr="000A149D">
        <w:trPr>
          <w:trHeight w:val="77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54C7" w14:textId="77777777" w:rsidR="006E4138" w:rsidRPr="00283E41" w:rsidRDefault="006E4138" w:rsidP="006E4138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>
              <w:rPr>
                <w:b/>
                <w:bCs/>
                <w:sz w:val="18"/>
                <w:szCs w:val="16"/>
                <w:lang w:eastAsia="en-US"/>
              </w:rPr>
              <w:t>3</w:t>
            </w:r>
            <w:r w:rsidRPr="00283E41">
              <w:rPr>
                <w:b/>
                <w:bCs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3C93" w14:textId="77777777" w:rsidR="006E4138" w:rsidRPr="00256888" w:rsidRDefault="006E4138" w:rsidP="006E4138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30 июня 2025 г.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848F" w14:textId="57D2C239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58,64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1B6B" w14:textId="5BCA8633" w:rsidR="006E4138" w:rsidRPr="00256888" w:rsidRDefault="00EF4EAD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6E4138" w:rsidRPr="00695709">
              <w:rPr>
                <w:sz w:val="20"/>
                <w:lang w:eastAsia="en-US"/>
              </w:rPr>
              <w:t>179,06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BDEC" w14:textId="324D9581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314,89</w:t>
            </w:r>
          </w:p>
        </w:tc>
      </w:tr>
      <w:tr w:rsidR="006E4138" w:rsidRPr="00283E41" w14:paraId="794405CC" w14:textId="77777777" w:rsidTr="000A149D">
        <w:trPr>
          <w:trHeight w:val="13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DEF4" w14:textId="77777777" w:rsidR="006E4138" w:rsidRPr="00283E41" w:rsidRDefault="006E4138" w:rsidP="006E4138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>
              <w:rPr>
                <w:b/>
                <w:bCs/>
                <w:sz w:val="18"/>
                <w:szCs w:val="16"/>
                <w:lang w:eastAsia="en-US"/>
              </w:rPr>
              <w:t>4</w:t>
            </w:r>
            <w:r w:rsidRPr="00283E41">
              <w:rPr>
                <w:b/>
                <w:bCs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F534" w14:textId="77777777" w:rsidR="006E4138" w:rsidRPr="00256888" w:rsidRDefault="006E4138" w:rsidP="006E4138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июля по 31 декабря 2025 г.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BF6F" w14:textId="688E0A8E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61,98</w:t>
            </w:r>
          </w:p>
        </w:tc>
        <w:tc>
          <w:tcPr>
            <w:tcW w:w="10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C3E" w14:textId="0DD2DC95" w:rsidR="006E4138" w:rsidRPr="00256888" w:rsidRDefault="00EF4EAD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6E4138" w:rsidRPr="00695709">
              <w:rPr>
                <w:sz w:val="20"/>
                <w:lang w:eastAsia="en-US"/>
              </w:rPr>
              <w:t>246,27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9C31" w14:textId="2B3059BD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332,87</w:t>
            </w:r>
          </w:p>
        </w:tc>
      </w:tr>
      <w:tr w:rsidR="006E4138" w:rsidRPr="00283E41" w14:paraId="00393A33" w14:textId="77777777" w:rsidTr="000A149D">
        <w:trPr>
          <w:trHeight w:val="13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6902" w14:textId="77777777" w:rsidR="006E4138" w:rsidRPr="00283E41" w:rsidRDefault="006E4138" w:rsidP="006E4138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>
              <w:rPr>
                <w:b/>
                <w:bCs/>
                <w:sz w:val="18"/>
                <w:szCs w:val="16"/>
                <w:lang w:eastAsia="en-US"/>
              </w:rPr>
              <w:t>5</w:t>
            </w:r>
            <w:r w:rsidRPr="00283E41">
              <w:rPr>
                <w:b/>
                <w:bCs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3BFC" w14:textId="77777777" w:rsidR="006E4138" w:rsidRPr="00256888" w:rsidRDefault="006E4138" w:rsidP="006E4138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30 июня 2026 г.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E63F" w14:textId="00530045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61,98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E577" w14:textId="54BA14CA" w:rsidR="006E4138" w:rsidRPr="00256888" w:rsidRDefault="00EF4EAD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6E4138" w:rsidRPr="00695709">
              <w:rPr>
                <w:sz w:val="20"/>
                <w:lang w:eastAsia="en-US"/>
              </w:rPr>
              <w:t>246,27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D354" w14:textId="17255EBA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332,87</w:t>
            </w:r>
          </w:p>
        </w:tc>
      </w:tr>
      <w:tr w:rsidR="006E4138" w:rsidRPr="00283E41" w14:paraId="44946EF6" w14:textId="77777777" w:rsidTr="000A149D">
        <w:trPr>
          <w:trHeight w:val="13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7398" w14:textId="77777777" w:rsidR="006E4138" w:rsidRPr="00283E41" w:rsidRDefault="006E4138" w:rsidP="006E4138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>
              <w:rPr>
                <w:b/>
                <w:bCs/>
                <w:sz w:val="18"/>
                <w:szCs w:val="16"/>
                <w:lang w:eastAsia="en-US"/>
              </w:rPr>
              <w:t>6</w:t>
            </w:r>
            <w:r w:rsidRPr="00283E41">
              <w:rPr>
                <w:b/>
                <w:bCs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697C" w14:textId="77777777" w:rsidR="006E4138" w:rsidRPr="00256888" w:rsidRDefault="006E4138" w:rsidP="006E4138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июля по 31 декабря 2026 г.</w:t>
            </w:r>
          </w:p>
        </w:tc>
        <w:tc>
          <w:tcPr>
            <w:tcW w:w="742" w:type="pct"/>
            <w:vAlign w:val="center"/>
          </w:tcPr>
          <w:p w14:paraId="7328850C" w14:textId="7688B145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64,46</w:t>
            </w:r>
          </w:p>
        </w:tc>
        <w:tc>
          <w:tcPr>
            <w:tcW w:w="1049" w:type="pct"/>
            <w:tcBorders>
              <w:top w:val="nil"/>
            </w:tcBorders>
          </w:tcPr>
          <w:p w14:paraId="748516BE" w14:textId="360BB2CA" w:rsidR="006E4138" w:rsidRDefault="00EF4EAD" w:rsidP="006E4138">
            <w:pPr>
              <w:jc w:val="center"/>
            </w:pPr>
            <w:r>
              <w:rPr>
                <w:sz w:val="20"/>
                <w:lang w:eastAsia="en-US"/>
              </w:rPr>
              <w:t>1</w:t>
            </w:r>
            <w:r w:rsidR="006E4138" w:rsidRPr="00695709">
              <w:rPr>
                <w:sz w:val="20"/>
                <w:lang w:eastAsia="en-US"/>
              </w:rPr>
              <w:t>296,12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5AC1" w14:textId="64F8C068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346,16</w:t>
            </w:r>
          </w:p>
        </w:tc>
      </w:tr>
      <w:tr w:rsidR="006E4138" w:rsidRPr="00283E41" w14:paraId="0FD5CC6A" w14:textId="77777777" w:rsidTr="000A149D">
        <w:trPr>
          <w:trHeight w:val="13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ACD6" w14:textId="77777777" w:rsidR="006E4138" w:rsidRPr="00283E41" w:rsidRDefault="006E4138" w:rsidP="006E4138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>
              <w:rPr>
                <w:b/>
                <w:bCs/>
                <w:sz w:val="18"/>
                <w:szCs w:val="16"/>
                <w:lang w:eastAsia="en-US"/>
              </w:rPr>
              <w:t>7</w:t>
            </w:r>
            <w:r w:rsidRPr="00283E41">
              <w:rPr>
                <w:b/>
                <w:bCs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3C92" w14:textId="77777777" w:rsidR="006E4138" w:rsidRPr="00256888" w:rsidRDefault="006E4138" w:rsidP="006E4138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30 июня 2027 г.</w:t>
            </w:r>
          </w:p>
        </w:tc>
        <w:tc>
          <w:tcPr>
            <w:tcW w:w="742" w:type="pct"/>
            <w:vAlign w:val="center"/>
          </w:tcPr>
          <w:p w14:paraId="6D209B08" w14:textId="193E86B1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64,46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74A0" w14:textId="3F79BDD0" w:rsidR="006E4138" w:rsidRDefault="00EF4EAD" w:rsidP="006E4138">
            <w:pPr>
              <w:jc w:val="center"/>
            </w:pPr>
            <w:r>
              <w:rPr>
                <w:sz w:val="20"/>
              </w:rPr>
              <w:t>1</w:t>
            </w:r>
            <w:r w:rsidR="006E4138" w:rsidRPr="00695709">
              <w:rPr>
                <w:sz w:val="20"/>
              </w:rPr>
              <w:t>296,12</w:t>
            </w:r>
          </w:p>
        </w:tc>
        <w:tc>
          <w:tcPr>
            <w:tcW w:w="1111" w:type="pct"/>
          </w:tcPr>
          <w:p w14:paraId="6ECED532" w14:textId="5CFE5608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346,16</w:t>
            </w:r>
          </w:p>
        </w:tc>
      </w:tr>
      <w:tr w:rsidR="006E4138" w:rsidRPr="00283E41" w14:paraId="4D86516C" w14:textId="77777777" w:rsidTr="000A149D">
        <w:trPr>
          <w:trHeight w:val="13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AB8B" w14:textId="77777777" w:rsidR="006E4138" w:rsidRPr="00283E41" w:rsidRDefault="006E4138" w:rsidP="006E4138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>
              <w:rPr>
                <w:b/>
                <w:bCs/>
                <w:sz w:val="18"/>
                <w:szCs w:val="16"/>
                <w:lang w:eastAsia="en-US"/>
              </w:rPr>
              <w:t>8</w:t>
            </w:r>
            <w:r w:rsidRPr="00283E41">
              <w:rPr>
                <w:b/>
                <w:bCs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AD58" w14:textId="77777777" w:rsidR="006E4138" w:rsidRPr="00256888" w:rsidRDefault="006E4138" w:rsidP="006E4138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июля по 31 декабря 2027 г.</w:t>
            </w:r>
          </w:p>
        </w:tc>
        <w:tc>
          <w:tcPr>
            <w:tcW w:w="742" w:type="pct"/>
            <w:vAlign w:val="center"/>
          </w:tcPr>
          <w:p w14:paraId="7BEAC522" w14:textId="4C17BA10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67,04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A415" w14:textId="3E7D6580" w:rsidR="006E4138" w:rsidRDefault="00EF4EAD" w:rsidP="006E4138">
            <w:pPr>
              <w:jc w:val="center"/>
            </w:pPr>
            <w:r>
              <w:rPr>
                <w:sz w:val="20"/>
                <w:lang w:eastAsia="en-US"/>
              </w:rPr>
              <w:t>1</w:t>
            </w:r>
            <w:r w:rsidR="006E4138" w:rsidRPr="00695709">
              <w:rPr>
                <w:sz w:val="20"/>
                <w:lang w:eastAsia="en-US"/>
              </w:rPr>
              <w:t>347,96</w:t>
            </w:r>
          </w:p>
        </w:tc>
        <w:tc>
          <w:tcPr>
            <w:tcW w:w="1111" w:type="pct"/>
            <w:tcBorders>
              <w:top w:val="nil"/>
            </w:tcBorders>
          </w:tcPr>
          <w:p w14:paraId="3938A7B3" w14:textId="7A9CB7A3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358,0</w:t>
            </w:r>
            <w:r>
              <w:rPr>
                <w:sz w:val="20"/>
                <w:lang w:eastAsia="en-US"/>
              </w:rPr>
              <w:t>9</w:t>
            </w:r>
          </w:p>
        </w:tc>
      </w:tr>
      <w:tr w:rsidR="000B2AEC" w:rsidRPr="00283E41" w14:paraId="06C97181" w14:textId="77777777" w:rsidTr="000A149D">
        <w:trPr>
          <w:trHeight w:val="13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7C71" w14:textId="77777777" w:rsidR="000B2AEC" w:rsidRPr="00283E41" w:rsidRDefault="000B2AEC" w:rsidP="000A149D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DD95" w14:textId="77777777" w:rsidR="000B2AEC" w:rsidRPr="00256888" w:rsidRDefault="000B2AEC" w:rsidP="000A149D">
            <w:pPr>
              <w:rPr>
                <w:b/>
                <w:sz w:val="20"/>
                <w:lang w:eastAsia="en-US"/>
              </w:rPr>
            </w:pPr>
            <w:r w:rsidRPr="00256888">
              <w:rPr>
                <w:b/>
                <w:sz w:val="20"/>
                <w:lang w:eastAsia="en-US"/>
              </w:rPr>
              <w:t>Население (с учетом НДС)</w:t>
            </w:r>
          </w:p>
        </w:tc>
      </w:tr>
      <w:tr w:rsidR="006E4138" w:rsidRPr="00283E41" w14:paraId="5C165B43" w14:textId="77777777" w:rsidTr="004F7188">
        <w:trPr>
          <w:trHeight w:val="13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0334" w14:textId="77777777" w:rsidR="006E4138" w:rsidRPr="00283E41" w:rsidRDefault="006E4138" w:rsidP="006E4138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9</w:t>
            </w:r>
            <w:r w:rsidRPr="00283E41">
              <w:rPr>
                <w:b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DB94" w14:textId="77777777" w:rsidR="006E4138" w:rsidRPr="00256888" w:rsidRDefault="006E4138" w:rsidP="006E4138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30 июня 2024 г.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6FA5" w14:textId="77777777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64,09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CD3A" w14:textId="6BABC7DF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AA3328">
              <w:rPr>
                <w:sz w:val="20"/>
                <w:lang w:eastAsia="en-US"/>
              </w:rPr>
              <w:t>1288,58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246E" w14:textId="3E367EE2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AA3328">
              <w:rPr>
                <w:sz w:val="20"/>
                <w:lang w:eastAsia="en-US"/>
              </w:rPr>
              <w:t>344,18</w:t>
            </w:r>
          </w:p>
        </w:tc>
      </w:tr>
      <w:tr w:rsidR="006E4138" w:rsidRPr="00283E41" w14:paraId="6DC42F2B" w14:textId="77777777" w:rsidTr="004F7188">
        <w:trPr>
          <w:trHeight w:val="13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083B" w14:textId="77777777" w:rsidR="006E4138" w:rsidRPr="00283E41" w:rsidRDefault="006E4138" w:rsidP="006E4138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10</w:t>
            </w:r>
            <w:r w:rsidRPr="00283E41">
              <w:rPr>
                <w:b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B90C" w14:textId="77777777" w:rsidR="006E4138" w:rsidRPr="00256888" w:rsidRDefault="006E4138" w:rsidP="006E4138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июля по 31 декабря 2024 г.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AD44" w14:textId="5EA42F42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70,37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F47A" w14:textId="33C38BF9" w:rsidR="006E4138" w:rsidRPr="00256888" w:rsidRDefault="00EF4EAD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6E4138" w:rsidRPr="00695709">
              <w:rPr>
                <w:sz w:val="20"/>
                <w:lang w:eastAsia="en-US"/>
              </w:rPr>
              <w:t>414,87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C004" w14:textId="7CC6DEE3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377,87</w:t>
            </w:r>
          </w:p>
        </w:tc>
      </w:tr>
      <w:tr w:rsidR="006E4138" w:rsidRPr="00283E41" w14:paraId="4CCB8971" w14:textId="77777777" w:rsidTr="004F7188">
        <w:trPr>
          <w:trHeight w:val="13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7D09" w14:textId="77777777" w:rsidR="006E4138" w:rsidRPr="00283E41" w:rsidRDefault="006E4138" w:rsidP="006E4138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11</w:t>
            </w:r>
            <w:r w:rsidRPr="00283E41">
              <w:rPr>
                <w:b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71D9" w14:textId="77777777" w:rsidR="006E4138" w:rsidRPr="00256888" w:rsidRDefault="006E4138" w:rsidP="006E4138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30 июня 2025 г.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78C8" w14:textId="6D34C443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70,37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8086" w14:textId="235BD550" w:rsidR="006E4138" w:rsidRPr="00256888" w:rsidRDefault="00EF4EAD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6E4138" w:rsidRPr="00695709">
              <w:rPr>
                <w:sz w:val="20"/>
                <w:lang w:eastAsia="en-US"/>
              </w:rPr>
              <w:t>414,87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75C9" w14:textId="627B4CD4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377,87</w:t>
            </w:r>
          </w:p>
        </w:tc>
      </w:tr>
      <w:tr w:rsidR="006E4138" w:rsidRPr="00283E41" w14:paraId="674311C3" w14:textId="77777777" w:rsidTr="004F7188">
        <w:trPr>
          <w:trHeight w:val="13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A3C5" w14:textId="77777777" w:rsidR="006E4138" w:rsidRPr="00283E41" w:rsidRDefault="006E4138" w:rsidP="006E4138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12</w:t>
            </w:r>
            <w:r w:rsidRPr="00283E41">
              <w:rPr>
                <w:b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8FBD" w14:textId="77777777" w:rsidR="006E4138" w:rsidRPr="00256888" w:rsidRDefault="006E4138" w:rsidP="006E4138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июля по 31 декабря 2025 г.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10F7" w14:textId="5DCA4563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74,38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9C42" w14:textId="1A1E4F94" w:rsidR="006E4138" w:rsidRPr="00256888" w:rsidRDefault="00EF4EAD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  <w:r w:rsidR="006E4138" w:rsidRPr="00695709">
              <w:rPr>
                <w:sz w:val="20"/>
                <w:lang w:eastAsia="en-US"/>
              </w:rPr>
              <w:t>495,52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8995" w14:textId="2A5117BF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399,44</w:t>
            </w:r>
          </w:p>
        </w:tc>
      </w:tr>
      <w:tr w:rsidR="006E4138" w:rsidRPr="00283E41" w14:paraId="1DA68E29" w14:textId="77777777" w:rsidTr="004F7188">
        <w:trPr>
          <w:trHeight w:val="7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509E" w14:textId="77777777" w:rsidR="006E4138" w:rsidRPr="00283E41" w:rsidRDefault="006E4138" w:rsidP="006E4138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13</w:t>
            </w:r>
            <w:r w:rsidRPr="00283E41">
              <w:rPr>
                <w:b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6AA9" w14:textId="77777777" w:rsidR="006E4138" w:rsidRPr="00256888" w:rsidRDefault="006E4138" w:rsidP="006E4138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30 июня 2026 г.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7DC8" w14:textId="36A91C7A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74,38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7D4" w14:textId="7B5D311E" w:rsidR="006E4138" w:rsidRDefault="00EF4EAD" w:rsidP="006E4138">
            <w:pPr>
              <w:jc w:val="center"/>
            </w:pPr>
            <w:r>
              <w:rPr>
                <w:sz w:val="20"/>
                <w:lang w:eastAsia="en-US"/>
              </w:rPr>
              <w:t>1</w:t>
            </w:r>
            <w:r w:rsidR="006E4138" w:rsidRPr="00695709">
              <w:rPr>
                <w:sz w:val="20"/>
                <w:lang w:eastAsia="en-US"/>
              </w:rPr>
              <w:t>495,52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7A9B" w14:textId="5EDCE81B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399,44</w:t>
            </w:r>
          </w:p>
        </w:tc>
      </w:tr>
      <w:tr w:rsidR="006E4138" w:rsidRPr="00283E41" w14:paraId="11C5613D" w14:textId="77777777" w:rsidTr="004F7188">
        <w:trPr>
          <w:trHeight w:val="132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8C7E" w14:textId="77777777" w:rsidR="006E4138" w:rsidRPr="00283E41" w:rsidRDefault="006E4138" w:rsidP="006E4138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14</w:t>
            </w:r>
            <w:r w:rsidRPr="00283E41">
              <w:rPr>
                <w:b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9031" w14:textId="77777777" w:rsidR="006E4138" w:rsidRPr="00256888" w:rsidRDefault="006E4138" w:rsidP="006E4138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июля по 31 декабря 2026 г.</w:t>
            </w:r>
          </w:p>
        </w:tc>
        <w:tc>
          <w:tcPr>
            <w:tcW w:w="742" w:type="pct"/>
            <w:vAlign w:val="center"/>
          </w:tcPr>
          <w:p w14:paraId="3302A083" w14:textId="18444781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77,35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D0C" w14:textId="40F79AB1" w:rsidR="006E4138" w:rsidRDefault="00EF4EAD" w:rsidP="006E4138">
            <w:pPr>
              <w:jc w:val="center"/>
            </w:pPr>
            <w:r>
              <w:rPr>
                <w:sz w:val="20"/>
                <w:lang w:eastAsia="en-US"/>
              </w:rPr>
              <w:t>1</w:t>
            </w:r>
            <w:r w:rsidR="006E4138" w:rsidRPr="00695709">
              <w:rPr>
                <w:sz w:val="20"/>
                <w:lang w:eastAsia="en-US"/>
              </w:rPr>
              <w:t>555,34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B577" w14:textId="210BDC6C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415,39</w:t>
            </w:r>
          </w:p>
        </w:tc>
      </w:tr>
      <w:tr w:rsidR="006E4138" w:rsidRPr="00283E41" w14:paraId="3276FB6C" w14:textId="77777777" w:rsidTr="004F7188">
        <w:trPr>
          <w:trHeight w:val="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0DD1" w14:textId="77777777" w:rsidR="006E4138" w:rsidRPr="00283E41" w:rsidRDefault="006E4138" w:rsidP="006E4138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15</w:t>
            </w:r>
            <w:r w:rsidRPr="00283E41">
              <w:rPr>
                <w:b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EEA8" w14:textId="77777777" w:rsidR="006E4138" w:rsidRPr="00256888" w:rsidRDefault="006E4138" w:rsidP="006E4138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января по 30 июня 2027 г.</w:t>
            </w:r>
          </w:p>
        </w:tc>
        <w:tc>
          <w:tcPr>
            <w:tcW w:w="742" w:type="pct"/>
            <w:vAlign w:val="center"/>
          </w:tcPr>
          <w:p w14:paraId="186673CF" w14:textId="444D3BAF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77,35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7855" w14:textId="0807463E" w:rsidR="006E4138" w:rsidRDefault="00EF4EAD" w:rsidP="006E4138">
            <w:pPr>
              <w:jc w:val="center"/>
            </w:pPr>
            <w:r>
              <w:rPr>
                <w:sz w:val="20"/>
                <w:lang w:eastAsia="en-US"/>
              </w:rPr>
              <w:t>1</w:t>
            </w:r>
            <w:r w:rsidR="006E4138" w:rsidRPr="00695709">
              <w:rPr>
                <w:sz w:val="20"/>
                <w:lang w:eastAsia="en-US"/>
              </w:rPr>
              <w:t>555,34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2E32" w14:textId="17BF98D7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415,39</w:t>
            </w:r>
          </w:p>
        </w:tc>
      </w:tr>
      <w:tr w:rsidR="006E4138" w:rsidRPr="00283E41" w14:paraId="2B3F100A" w14:textId="77777777" w:rsidTr="004F7188">
        <w:trPr>
          <w:trHeight w:val="7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2E1C" w14:textId="77777777" w:rsidR="006E4138" w:rsidRPr="00283E41" w:rsidRDefault="006E4138" w:rsidP="006E4138">
            <w:pPr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16</w:t>
            </w:r>
            <w:r w:rsidRPr="00283E41">
              <w:rPr>
                <w:b/>
                <w:sz w:val="18"/>
                <w:szCs w:val="16"/>
                <w:lang w:eastAsia="en-US"/>
              </w:rPr>
              <w:t>.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B3C5" w14:textId="77777777" w:rsidR="006E4138" w:rsidRPr="00256888" w:rsidRDefault="006E4138" w:rsidP="006E4138">
            <w:pPr>
              <w:rPr>
                <w:sz w:val="20"/>
                <w:lang w:eastAsia="en-US"/>
              </w:rPr>
            </w:pPr>
            <w:r w:rsidRPr="00256888">
              <w:rPr>
                <w:sz w:val="20"/>
                <w:lang w:eastAsia="en-US"/>
              </w:rPr>
              <w:t>С 1 июля по 31 декабря 2027 г.</w:t>
            </w:r>
          </w:p>
        </w:tc>
        <w:tc>
          <w:tcPr>
            <w:tcW w:w="742" w:type="pct"/>
            <w:vAlign w:val="center"/>
          </w:tcPr>
          <w:p w14:paraId="3A569756" w14:textId="72AB6588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80,45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8101" w14:textId="1BF40FBE" w:rsidR="006E4138" w:rsidRDefault="00EF4EAD" w:rsidP="006E4138">
            <w:pPr>
              <w:jc w:val="center"/>
            </w:pPr>
            <w:r>
              <w:rPr>
                <w:sz w:val="20"/>
                <w:lang w:eastAsia="en-US"/>
              </w:rPr>
              <w:t>1</w:t>
            </w:r>
            <w:bookmarkStart w:id="2" w:name="_GoBack"/>
            <w:bookmarkEnd w:id="2"/>
            <w:r w:rsidR="006E4138" w:rsidRPr="00695709">
              <w:rPr>
                <w:sz w:val="20"/>
                <w:lang w:eastAsia="en-US"/>
              </w:rPr>
              <w:t>617,55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D723" w14:textId="295B3601" w:rsidR="006E4138" w:rsidRPr="00256888" w:rsidRDefault="006E4138" w:rsidP="006E413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429,7</w:t>
            </w:r>
            <w:r>
              <w:rPr>
                <w:sz w:val="20"/>
                <w:lang w:eastAsia="en-US"/>
              </w:rPr>
              <w:t>1</w:t>
            </w:r>
          </w:p>
        </w:tc>
      </w:tr>
    </w:tbl>
    <w:p w14:paraId="2D571D8F" w14:textId="78024E69" w:rsidR="000B2AEC" w:rsidRPr="001461A8" w:rsidRDefault="000B2AEC" w:rsidP="000B2AEC">
      <w:pPr>
        <w:spacing w:line="276" w:lineRule="auto"/>
        <w:jc w:val="both"/>
        <w:rPr>
          <w:szCs w:val="24"/>
          <w:lang w:eastAsia="en-US"/>
        </w:rPr>
      </w:pPr>
      <w:proofErr w:type="gramStart"/>
      <w:r w:rsidRPr="001461A8">
        <w:rPr>
          <w:bCs/>
          <w:szCs w:val="24"/>
        </w:rPr>
        <w:t xml:space="preserve">ПРИМЕЧАНИЕ: тарифы на теплоноситель установлены решением региональной службы по тарифам Нижегородской </w:t>
      </w:r>
      <w:r w:rsidRPr="00EB06E7">
        <w:rPr>
          <w:bCs/>
          <w:szCs w:val="24"/>
        </w:rPr>
        <w:t xml:space="preserve">области от </w:t>
      </w:r>
      <w:r w:rsidR="00EB06E7" w:rsidRPr="00EB06E7">
        <w:rPr>
          <w:bCs/>
          <w:szCs w:val="24"/>
        </w:rPr>
        <w:t xml:space="preserve">7 декабря </w:t>
      </w:r>
      <w:r w:rsidRPr="00EB06E7">
        <w:rPr>
          <w:bCs/>
          <w:szCs w:val="24"/>
        </w:rPr>
        <w:t xml:space="preserve">2023 г. № </w:t>
      </w:r>
      <w:r w:rsidR="00EB06E7" w:rsidRPr="00EB06E7">
        <w:rPr>
          <w:bCs/>
          <w:szCs w:val="24"/>
        </w:rPr>
        <w:t xml:space="preserve">53/25 </w:t>
      </w:r>
      <w:r w:rsidRPr="00EB06E7">
        <w:rPr>
          <w:bCs/>
          <w:szCs w:val="24"/>
        </w:rPr>
        <w:t>«О</w:t>
      </w:r>
      <w:r w:rsidRPr="001461A8">
        <w:rPr>
          <w:bCs/>
          <w:szCs w:val="24"/>
        </w:rPr>
        <w:t xml:space="preserve"> внесении изменения в решение региональной службы по тарифам Нижегородской области от 25 ноября 2022 г. № 48/86 «Об установлении ПУБЛИЧНОМУ АКЦИОНЕРНОМУ ОБЩЕСТВУ «Т ПЛЮС» (ИНН 6315376946), городской округ Красногорск Московской области, тарифов на теплоноситель</w:t>
      </w:r>
      <w:r w:rsidRPr="001461A8">
        <w:rPr>
          <w:noProof/>
          <w:szCs w:val="24"/>
        </w:rPr>
        <w:t>»</w:t>
      </w:r>
      <w:r w:rsidRPr="001461A8">
        <w:rPr>
          <w:szCs w:val="24"/>
          <w:lang w:eastAsia="en-US"/>
        </w:rPr>
        <w:t>.».</w:t>
      </w:r>
      <w:proofErr w:type="gramEnd"/>
    </w:p>
    <w:p w14:paraId="0215CD32" w14:textId="77777777" w:rsidR="000B2AEC" w:rsidRPr="001461A8" w:rsidRDefault="000B2AEC" w:rsidP="000B2AEC">
      <w:pPr>
        <w:spacing w:line="276" w:lineRule="auto"/>
        <w:ind w:firstLine="708"/>
        <w:jc w:val="both"/>
        <w:rPr>
          <w:szCs w:val="24"/>
        </w:rPr>
      </w:pPr>
      <w:r w:rsidRPr="001461A8">
        <w:rPr>
          <w:b/>
          <w:szCs w:val="24"/>
        </w:rPr>
        <w:t xml:space="preserve">2. </w:t>
      </w:r>
      <w:r w:rsidRPr="001461A8">
        <w:rPr>
          <w:color w:val="000000"/>
          <w:szCs w:val="24"/>
        </w:rPr>
        <w:t>Настоящее решение вступает в силу с 1 января 2024 г.</w:t>
      </w:r>
    </w:p>
    <w:p w14:paraId="196DAD44" w14:textId="77777777" w:rsidR="000B2AEC" w:rsidRDefault="000B2AEC" w:rsidP="000B2AE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32"/>
          <w:szCs w:val="28"/>
          <w:lang w:eastAsia="en-US"/>
        </w:rPr>
      </w:pPr>
    </w:p>
    <w:p w14:paraId="1F9CC2BA" w14:textId="77777777" w:rsidR="000B2AEC" w:rsidRDefault="000B2AEC" w:rsidP="000B2AE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32"/>
          <w:szCs w:val="28"/>
          <w:lang w:eastAsia="en-US"/>
        </w:rPr>
      </w:pPr>
    </w:p>
    <w:p w14:paraId="5BE72CD0" w14:textId="77777777" w:rsidR="000B2AEC" w:rsidRPr="001461A8" w:rsidRDefault="000B2AEC" w:rsidP="000B2AEC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32"/>
          <w:szCs w:val="28"/>
          <w:lang w:eastAsia="en-US"/>
        </w:rPr>
      </w:pPr>
    </w:p>
    <w:p w14:paraId="12AE744E" w14:textId="77777777" w:rsidR="00740FF7" w:rsidRDefault="00C57F86" w:rsidP="00905B8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A779AA" w:rsidRPr="00A779AA">
        <w:rPr>
          <w:szCs w:val="28"/>
        </w:rPr>
        <w:t xml:space="preserve"> службы</w:t>
      </w:r>
      <w:r w:rsidR="00A779AA" w:rsidRPr="00A779AA">
        <w:rPr>
          <w:szCs w:val="28"/>
        </w:rPr>
        <w:tab/>
      </w:r>
      <w:r w:rsidR="00A779AA" w:rsidRPr="00A779AA">
        <w:rPr>
          <w:szCs w:val="28"/>
        </w:rPr>
        <w:tab/>
      </w:r>
      <w:r w:rsidR="00A779AA" w:rsidRPr="00A779AA">
        <w:rPr>
          <w:szCs w:val="28"/>
        </w:rPr>
        <w:tab/>
      </w:r>
      <w:r w:rsidR="00A779AA" w:rsidRPr="00A779AA">
        <w:rPr>
          <w:szCs w:val="28"/>
        </w:rPr>
        <w:tab/>
      </w:r>
      <w:r w:rsidR="00A779AA" w:rsidRPr="00A779AA">
        <w:rPr>
          <w:szCs w:val="28"/>
        </w:rPr>
        <w:tab/>
      </w:r>
      <w:r>
        <w:rPr>
          <w:szCs w:val="28"/>
        </w:rPr>
        <w:t xml:space="preserve">                               Ю.Л. Алешина</w:t>
      </w:r>
    </w:p>
    <w:sectPr w:rsidR="00740FF7" w:rsidSect="00400C48">
      <w:type w:val="continuous"/>
      <w:pgSz w:w="11906" w:h="16838" w:code="9"/>
      <w:pgMar w:top="1134" w:right="709" w:bottom="426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87F3A" w14:textId="77777777" w:rsidR="00411F0E" w:rsidRDefault="00411F0E">
      <w:r>
        <w:separator/>
      </w:r>
    </w:p>
  </w:endnote>
  <w:endnote w:type="continuationSeparator" w:id="0">
    <w:p w14:paraId="05697C60" w14:textId="77777777" w:rsidR="00411F0E" w:rsidRDefault="0041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AA3DD" w14:textId="77777777" w:rsidR="00411F0E" w:rsidRDefault="00411F0E">
      <w:r>
        <w:separator/>
      </w:r>
    </w:p>
  </w:footnote>
  <w:footnote w:type="continuationSeparator" w:id="0">
    <w:p w14:paraId="68D249A4" w14:textId="77777777" w:rsidR="00411F0E" w:rsidRDefault="00411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50937" w14:textId="77777777" w:rsidR="00C64A41" w:rsidRDefault="00625D5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2F36AF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8ED69" w14:textId="679344A9" w:rsidR="00C64A41" w:rsidRDefault="00625D51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4EAD">
      <w:rPr>
        <w:rStyle w:val="a9"/>
        <w:noProof/>
      </w:rPr>
      <w:t>3</w:t>
    </w:r>
    <w:r>
      <w:rPr>
        <w:rStyle w:val="a9"/>
      </w:rPr>
      <w:fldChar w:fldCharType="end"/>
    </w:r>
  </w:p>
  <w:p w14:paraId="62F8A47E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8140A" w14:textId="77777777" w:rsidR="00C64A41" w:rsidRDefault="002A2CFB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FB8D74A" wp14:editId="5128196F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003FE21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649237" wp14:editId="4F4A081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5351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54CACE7A" wp14:editId="036001AE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7574442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19E27F28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134D994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038BD783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26D780C7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34741102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3BD54D6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716C9125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6D093EDC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6BD7908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A6492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66265351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54CACE7A" wp14:editId="036001AE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7574442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19E27F28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134D994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038BD783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26D780C7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34741102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3BD54D6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716C9125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6D093EDC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6BD7908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672CE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804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2AEC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22AA"/>
    <w:rsid w:val="000D29F5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F37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1A8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130A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1142"/>
    <w:rsid w:val="001E20FE"/>
    <w:rsid w:val="001E2250"/>
    <w:rsid w:val="001E2C7F"/>
    <w:rsid w:val="001E4057"/>
    <w:rsid w:val="001E4BCA"/>
    <w:rsid w:val="001E5459"/>
    <w:rsid w:val="001E56B6"/>
    <w:rsid w:val="001E5C1C"/>
    <w:rsid w:val="001E6740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347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58FD"/>
    <w:rsid w:val="0024655F"/>
    <w:rsid w:val="002465AE"/>
    <w:rsid w:val="00246604"/>
    <w:rsid w:val="002466B4"/>
    <w:rsid w:val="002505C9"/>
    <w:rsid w:val="00250608"/>
    <w:rsid w:val="00250BD0"/>
    <w:rsid w:val="0025168F"/>
    <w:rsid w:val="00251D08"/>
    <w:rsid w:val="00251D27"/>
    <w:rsid w:val="00252251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2CFB"/>
    <w:rsid w:val="002A31D0"/>
    <w:rsid w:val="002A3F15"/>
    <w:rsid w:val="002A5898"/>
    <w:rsid w:val="002A5ECB"/>
    <w:rsid w:val="002B1274"/>
    <w:rsid w:val="002B1D4F"/>
    <w:rsid w:val="002B2B4E"/>
    <w:rsid w:val="002B2BD0"/>
    <w:rsid w:val="002B4BE4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0C5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17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1E2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0CCF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DC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1748"/>
    <w:rsid w:val="003C25C6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71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AC4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0C48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1F0E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78F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995"/>
    <w:rsid w:val="00450A0A"/>
    <w:rsid w:val="00451433"/>
    <w:rsid w:val="004516C1"/>
    <w:rsid w:val="0045335F"/>
    <w:rsid w:val="00455185"/>
    <w:rsid w:val="0045608B"/>
    <w:rsid w:val="004607E2"/>
    <w:rsid w:val="00461C7E"/>
    <w:rsid w:val="00462F30"/>
    <w:rsid w:val="00463426"/>
    <w:rsid w:val="004650A8"/>
    <w:rsid w:val="004650F6"/>
    <w:rsid w:val="00465E9A"/>
    <w:rsid w:val="0046648B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029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AFD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26CC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0EC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2F09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76C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0718A"/>
    <w:rsid w:val="006108A2"/>
    <w:rsid w:val="0061122D"/>
    <w:rsid w:val="0061201A"/>
    <w:rsid w:val="0061210B"/>
    <w:rsid w:val="00614070"/>
    <w:rsid w:val="0061448C"/>
    <w:rsid w:val="00615C72"/>
    <w:rsid w:val="00616C0E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5D51"/>
    <w:rsid w:val="006266EE"/>
    <w:rsid w:val="00626D7A"/>
    <w:rsid w:val="006276A8"/>
    <w:rsid w:val="0063056A"/>
    <w:rsid w:val="0063059E"/>
    <w:rsid w:val="00630C4A"/>
    <w:rsid w:val="00631569"/>
    <w:rsid w:val="0063225F"/>
    <w:rsid w:val="00633FD4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AEC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17B6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138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CF2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1B85"/>
    <w:rsid w:val="00742DCD"/>
    <w:rsid w:val="007436D0"/>
    <w:rsid w:val="00743B3D"/>
    <w:rsid w:val="00744BAC"/>
    <w:rsid w:val="00746147"/>
    <w:rsid w:val="007473FA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2CE5"/>
    <w:rsid w:val="007658A8"/>
    <w:rsid w:val="00765DE3"/>
    <w:rsid w:val="00765E7E"/>
    <w:rsid w:val="00766397"/>
    <w:rsid w:val="00767730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16A6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A2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2C24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6D1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975"/>
    <w:rsid w:val="009F4B64"/>
    <w:rsid w:val="009F4C41"/>
    <w:rsid w:val="009F534B"/>
    <w:rsid w:val="009F5C8E"/>
    <w:rsid w:val="009F69F0"/>
    <w:rsid w:val="009F7DE8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C72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779AA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15F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698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909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4FA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6C0B"/>
    <w:rsid w:val="00C57255"/>
    <w:rsid w:val="00C578AA"/>
    <w:rsid w:val="00C57A7A"/>
    <w:rsid w:val="00C57F86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138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0C17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2BB6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0B36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030"/>
    <w:rsid w:val="00E4320C"/>
    <w:rsid w:val="00E43C21"/>
    <w:rsid w:val="00E443FD"/>
    <w:rsid w:val="00E447F1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06E7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03DB"/>
    <w:rsid w:val="00ED1397"/>
    <w:rsid w:val="00ED1476"/>
    <w:rsid w:val="00ED1AEB"/>
    <w:rsid w:val="00ED4EBB"/>
    <w:rsid w:val="00ED6AF4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4EAD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5242"/>
    <w:rsid w:val="00F2031A"/>
    <w:rsid w:val="00F21D96"/>
    <w:rsid w:val="00F229EA"/>
    <w:rsid w:val="00F233A8"/>
    <w:rsid w:val="00F2369C"/>
    <w:rsid w:val="00F247C1"/>
    <w:rsid w:val="00F2499D"/>
    <w:rsid w:val="00F250E9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5B3B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71F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399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EA3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099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099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9E12D-FD2E-40A3-9625-A82B2082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5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6</cp:revision>
  <cp:lastPrinted>2017-11-22T14:38:00Z</cp:lastPrinted>
  <dcterms:created xsi:type="dcterms:W3CDTF">2023-12-04T09:11:00Z</dcterms:created>
  <dcterms:modified xsi:type="dcterms:W3CDTF">2023-12-05T12:44:00Z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_NewReviewCycle">
    <vt:lpwstr/>
  </property>
</Properties>
</file>